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E862" w14:textId="77777777" w:rsidR="00446D5E" w:rsidRDefault="008C3E5B" w:rsidP="008C3E5B">
      <w:pPr>
        <w:pStyle w:val="Title"/>
        <w:ind w:left="-284"/>
      </w:pPr>
      <w:r>
        <w:rPr>
          <w:noProof/>
        </w:rPr>
        <w:drawing>
          <wp:inline distT="0" distB="0" distL="0" distR="0" wp14:anchorId="1236C0EB" wp14:editId="5993BF60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EEA17" w14:textId="77777777" w:rsidR="00A67164" w:rsidRPr="00A67164" w:rsidRDefault="00D42FAF" w:rsidP="00EB05A2">
      <w:pPr>
        <w:pStyle w:val="Date"/>
      </w:pP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P</w:t>
      </w:r>
      <w:r w:rsidR="00AF08C7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h</w:t>
      </w:r>
      <w:r w:rsidRPr="00306E88">
        <w:t xml:space="preserve"> </w:t>
      </w:r>
      <w:r w:rsidR="00446D5E" w:rsidRPr="00306E88">
        <w:t>1800 033 660</w:t>
      </w:r>
      <w:r w:rsidRPr="00306E88">
        <w:t xml:space="preserve"> 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E</w:t>
      </w:r>
      <w:r w:rsidRPr="00306E88">
        <w:t xml:space="preserve"> </w:t>
      </w:r>
      <w:hyperlink r:id="rId13" w:history="1">
        <w:r w:rsidR="006255CC" w:rsidRPr="00306E88">
          <w:rPr>
            <w:rStyle w:val="Hyperlink"/>
            <w:color w:val="500061"/>
            <w:u w:val="none"/>
          </w:rPr>
          <w:t>bca@bca.org.au</w:t>
        </w:r>
      </w:hyperlink>
      <w:r w:rsidRPr="00306E88">
        <w:rPr>
          <w:rStyle w:val="Hyperlink"/>
          <w:color w:val="500061"/>
          <w:u w:val="none"/>
        </w:rPr>
        <w:t xml:space="preserve"> </w:t>
      </w:r>
      <w:r w:rsidRPr="00306E88">
        <w:t xml:space="preserve"> |  </w:t>
      </w:r>
      <w:r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W</w:t>
      </w:r>
      <w:r w:rsidRPr="00306E88">
        <w:t xml:space="preserve"> </w:t>
      </w:r>
      <w:hyperlink r:id="rId14" w:tooltip="click to go to BCA website" w:history="1">
        <w:r w:rsidR="00446D5E" w:rsidRPr="00306E88">
          <w:rPr>
            <w:rStyle w:val="Hyperlink"/>
            <w:color w:val="500061"/>
            <w:u w:val="none"/>
          </w:rPr>
          <w:t>bca.org.au</w:t>
        </w:r>
      </w:hyperlink>
      <w:r w:rsidRPr="00306E88">
        <w:rPr>
          <w:rStyle w:val="Hyperlink"/>
          <w:color w:val="500061"/>
          <w:u w:val="none"/>
        </w:rPr>
        <w:t xml:space="preserve"> |  </w:t>
      </w:r>
      <w:r w:rsidR="000216C3" w:rsidRPr="00306E88">
        <w:rPr>
          <w:rStyle w:val="Heading2Char"/>
          <w:rFonts w:eastAsiaTheme="minorEastAsia" w:cs="Arial"/>
          <w:bCs w:val="0"/>
          <w:color w:val="500061"/>
          <w:kern w:val="0"/>
          <w:sz w:val="24"/>
          <w:szCs w:val="24"/>
        </w:rPr>
        <w:t>ABN</w:t>
      </w:r>
      <w:r w:rsidR="000216C3" w:rsidRPr="00306E88">
        <w:t xml:space="preserve"> 90 006 985 226</w:t>
      </w:r>
    </w:p>
    <w:p w14:paraId="5517632C" w14:textId="37D217DC" w:rsidR="00910C00" w:rsidRDefault="00910C00" w:rsidP="00910C00">
      <w:pPr>
        <w:pStyle w:val="Heading1"/>
      </w:pPr>
      <w:r w:rsidRPr="00910C00">
        <w:t xml:space="preserve">Actions arising from the </w:t>
      </w:r>
      <w:sdt>
        <w:sdtPr>
          <w:alias w:val="enter date"/>
          <w:tag w:val="enter date"/>
          <w:id w:val="-214515162"/>
          <w:placeholder>
            <w:docPart w:val="C85B42AAA7C646839E879AFDEF867C13"/>
          </w:placeholder>
          <w:text/>
        </w:sdtPr>
        <w:sdtContent>
          <w:r w:rsidR="006E727F">
            <w:t>(</w:t>
          </w:r>
          <w:r w:rsidR="00444ABC">
            <w:t>d</w:t>
          </w:r>
          <w:r w:rsidR="00F56611">
            <w:t>ate</w:t>
          </w:r>
          <w:r w:rsidR="006E727F">
            <w:t>)</w:t>
          </w:r>
        </w:sdtContent>
      </w:sdt>
      <w:r w:rsidRPr="00910C00">
        <w:t xml:space="preserve"> Meeting</w:t>
      </w:r>
      <w:r w:rsidR="00141027">
        <w:t xml:space="preserve"> of the (enter Branch name or Special Interest Group)</w:t>
      </w:r>
    </w:p>
    <w:p w14:paraId="7D44819F" w14:textId="77777777" w:rsidR="00B01F64" w:rsidRDefault="00910C00" w:rsidP="00910C00">
      <w:pPr>
        <w:pStyle w:val="Heading2"/>
      </w:pPr>
      <w:r>
        <w:t>Action #1</w:t>
      </w:r>
      <w:r w:rsidR="00DE1F0A" w:rsidRPr="00FA661B">
        <w:t xml:space="preserve"> </w:t>
      </w:r>
    </w:p>
    <w:p w14:paraId="482DAD84" w14:textId="77777777" w:rsidR="00BA2046" w:rsidRPr="00BA2046" w:rsidRDefault="00BA2046" w:rsidP="00BA2046">
      <w:pPr>
        <w:pStyle w:val="Heading3"/>
      </w:pPr>
      <w:r>
        <w:t>Person res</w:t>
      </w:r>
      <w:r w:rsidRPr="00BA2046">
        <w:t xml:space="preserve">ponsible: </w:t>
      </w:r>
      <w:sdt>
        <w:sdtPr>
          <w:alias w:val="name of person responsible for action 1"/>
          <w:tag w:val="name of person responsible for action 1"/>
          <w:id w:val="138314064"/>
          <w:placeholder>
            <w:docPart w:val="EC2944CCC1424796B10330F4DAEEC04F"/>
          </w:placeholder>
          <w:text/>
        </w:sdtPr>
        <w:sdtContent>
          <w:r w:rsidRPr="00BA2046">
            <w:t>Enter name of person responsible</w:t>
          </w:r>
        </w:sdtContent>
      </w:sdt>
    </w:p>
    <w:p w14:paraId="1B668B6E" w14:textId="77777777" w:rsidR="00BA2046" w:rsidRDefault="00BA2046" w:rsidP="00BA2046">
      <w:pPr>
        <w:pStyle w:val="Heading3"/>
      </w:pPr>
      <w:r>
        <w:t xml:space="preserve">Date to be completed: </w:t>
      </w:r>
      <w:sdt>
        <w:sdtPr>
          <w:alias w:val="enter date as DD/MM/YYYY for action 1"/>
          <w:tag w:val="enter date as DD/MM/YYYY"/>
          <w:id w:val="1199744545"/>
          <w:placeholder>
            <w:docPart w:val="97459D7C35624D068CEE8AED5F72503A"/>
          </w:placeholder>
          <w:text/>
        </w:sdtPr>
        <w:sdtContent>
          <w:r>
            <w:t>Enter date to be completed</w:t>
          </w:r>
        </w:sdtContent>
      </w:sdt>
    </w:p>
    <w:sdt>
      <w:sdtPr>
        <w:alias w:val="Action details"/>
        <w:tag w:val="enter details of action"/>
        <w:id w:val="371119363"/>
        <w:placeholder>
          <w:docPart w:val="C85B42AAA7C646839E879AFDEF867C13"/>
        </w:placeholder>
        <w:text w:multiLine="1"/>
      </w:sdtPr>
      <w:sdtContent>
        <w:p w14:paraId="47FFB2B5" w14:textId="77777777" w:rsidR="00BA2046" w:rsidRDefault="00BA2046" w:rsidP="00910C00">
          <w:r>
            <w:t>Enter details of action</w:t>
          </w:r>
        </w:p>
      </w:sdtContent>
    </w:sdt>
    <w:p w14:paraId="3777A8FD" w14:textId="77777777" w:rsidR="00BA2046" w:rsidRDefault="00BA2046" w:rsidP="00BA2046">
      <w:pPr>
        <w:pStyle w:val="Heading2"/>
      </w:pPr>
      <w:r>
        <w:t>Action #2</w:t>
      </w:r>
      <w:r w:rsidRPr="00FA661B">
        <w:t xml:space="preserve"> </w:t>
      </w:r>
    </w:p>
    <w:p w14:paraId="049AC695" w14:textId="77777777" w:rsidR="00BA2046" w:rsidRPr="00BA2046" w:rsidRDefault="00BA2046" w:rsidP="00BA2046">
      <w:pPr>
        <w:pStyle w:val="Heading3"/>
      </w:pPr>
      <w:r>
        <w:t>Person res</w:t>
      </w:r>
      <w:r w:rsidRPr="00BA2046">
        <w:t xml:space="preserve">ponsible: </w:t>
      </w:r>
      <w:sdt>
        <w:sdtPr>
          <w:alias w:val="name of person responsible for action 2"/>
          <w:tag w:val="name of person responsible for action 2"/>
          <w:id w:val="375970746"/>
          <w:placeholder>
            <w:docPart w:val="595CD6E5A7FC4F89A2C70406CF8BDD6D"/>
          </w:placeholder>
          <w:text/>
        </w:sdtPr>
        <w:sdtContent>
          <w:r w:rsidRPr="00BA2046">
            <w:t>Enter name of person responsible</w:t>
          </w:r>
        </w:sdtContent>
      </w:sdt>
    </w:p>
    <w:p w14:paraId="40C0FF58" w14:textId="77777777" w:rsidR="00BA2046" w:rsidRDefault="00BA2046" w:rsidP="00BA2046">
      <w:pPr>
        <w:pStyle w:val="Heading3"/>
      </w:pPr>
      <w:r>
        <w:t xml:space="preserve">Date to be completed: </w:t>
      </w:r>
      <w:sdt>
        <w:sdtPr>
          <w:alias w:val="enter date as DD/MM/YYYY for action 2"/>
          <w:id w:val="-416485813"/>
          <w:placeholder>
            <w:docPart w:val="9B43CAF98A6E4A40A26A508A5EF09A96"/>
          </w:placeholder>
          <w:text/>
        </w:sdtPr>
        <w:sdtContent>
          <w:r>
            <w:t>Enter date to be completed</w:t>
          </w:r>
        </w:sdtContent>
      </w:sdt>
    </w:p>
    <w:sdt>
      <w:sdtPr>
        <w:alias w:val="Action details"/>
        <w:tag w:val="enter details of action"/>
        <w:id w:val="416444983"/>
        <w:placeholder>
          <w:docPart w:val="28D85B713D044524B478F4AF3F356A71"/>
        </w:placeholder>
        <w:text w:multiLine="1"/>
      </w:sdtPr>
      <w:sdtContent>
        <w:p w14:paraId="4710BC2B" w14:textId="77777777" w:rsidR="00BA2046" w:rsidRDefault="00BA2046" w:rsidP="00910C00">
          <w:r>
            <w:t>Enter details of action</w:t>
          </w:r>
        </w:p>
      </w:sdtContent>
    </w:sdt>
    <w:p w14:paraId="680F985B" w14:textId="77777777" w:rsidR="00BA2046" w:rsidRDefault="00BA2046" w:rsidP="00BA2046">
      <w:pPr>
        <w:pStyle w:val="Heading2"/>
      </w:pPr>
      <w:r>
        <w:t>Action #3</w:t>
      </w:r>
    </w:p>
    <w:p w14:paraId="3954D9FD" w14:textId="77777777" w:rsidR="00BA2046" w:rsidRPr="00BA2046" w:rsidRDefault="00BA2046" w:rsidP="00BA2046">
      <w:pPr>
        <w:pStyle w:val="Heading3"/>
      </w:pPr>
      <w:r>
        <w:t>Person res</w:t>
      </w:r>
      <w:r w:rsidRPr="00BA2046">
        <w:t xml:space="preserve">ponsible: </w:t>
      </w:r>
      <w:sdt>
        <w:sdtPr>
          <w:alias w:val="name of person responsible for action 3"/>
          <w:tag w:val="name of person responsible for action 3"/>
          <w:id w:val="1160812351"/>
          <w:placeholder>
            <w:docPart w:val="7B81ED0C064A4BBE8E6DB8E9A3F3A458"/>
          </w:placeholder>
          <w:text/>
        </w:sdtPr>
        <w:sdtContent>
          <w:r w:rsidRPr="00BA2046">
            <w:t>Enter name of person responsible</w:t>
          </w:r>
        </w:sdtContent>
      </w:sdt>
    </w:p>
    <w:p w14:paraId="073B8D37" w14:textId="77777777" w:rsidR="00BA2046" w:rsidRDefault="00BA2046" w:rsidP="00BA2046">
      <w:pPr>
        <w:pStyle w:val="Heading3"/>
      </w:pPr>
      <w:r>
        <w:t xml:space="preserve">Date to be completed: </w:t>
      </w:r>
      <w:sdt>
        <w:sdtPr>
          <w:alias w:val="enter date as DD/MM/YYYY for action 3"/>
          <w:id w:val="-1354257470"/>
          <w:placeholder>
            <w:docPart w:val="2F329F05CC8940F782FF763EAEAF3095"/>
          </w:placeholder>
          <w:text/>
        </w:sdtPr>
        <w:sdtContent>
          <w:r>
            <w:t>Enter date to be completed</w:t>
          </w:r>
        </w:sdtContent>
      </w:sdt>
    </w:p>
    <w:sdt>
      <w:sdtPr>
        <w:alias w:val="Action details"/>
        <w:tag w:val="enter details of action"/>
        <w:id w:val="-1940899194"/>
        <w:placeholder>
          <w:docPart w:val="1B2A1E711C6742C883CF25A518055E29"/>
        </w:placeholder>
        <w:text w:multiLine="1"/>
      </w:sdtPr>
      <w:sdtContent>
        <w:p w14:paraId="12A52357" w14:textId="77777777" w:rsidR="00BA2046" w:rsidRPr="00910C00" w:rsidRDefault="00BA2046" w:rsidP="00BA2046">
          <w:r>
            <w:t>Enter details of action</w:t>
          </w:r>
        </w:p>
      </w:sdtContent>
    </w:sdt>
    <w:p w14:paraId="64498876" w14:textId="77777777" w:rsidR="00BA2046" w:rsidRDefault="00BA2046" w:rsidP="00BA2046">
      <w:pPr>
        <w:pStyle w:val="Heading2"/>
      </w:pPr>
      <w:r>
        <w:lastRenderedPageBreak/>
        <w:t>Action #4</w:t>
      </w:r>
    </w:p>
    <w:p w14:paraId="7404F81F" w14:textId="77777777" w:rsidR="00BA2046" w:rsidRPr="00BA2046" w:rsidRDefault="00BA2046" w:rsidP="00BA2046">
      <w:pPr>
        <w:pStyle w:val="Heading3"/>
      </w:pPr>
      <w:r>
        <w:t>Person res</w:t>
      </w:r>
      <w:r w:rsidRPr="00BA2046">
        <w:t xml:space="preserve">ponsible: </w:t>
      </w:r>
      <w:sdt>
        <w:sdtPr>
          <w:alias w:val="name of person responsible for action 4"/>
          <w:tag w:val="name of person responsible for action 4"/>
          <w:id w:val="322865682"/>
          <w:placeholder>
            <w:docPart w:val="896AC4B21B224ED88A79DFBB6D354AAC"/>
          </w:placeholder>
          <w:text/>
        </w:sdtPr>
        <w:sdtContent>
          <w:r w:rsidRPr="00BA2046">
            <w:t>Enter name of person responsible</w:t>
          </w:r>
        </w:sdtContent>
      </w:sdt>
    </w:p>
    <w:p w14:paraId="7DAFB49E" w14:textId="77777777" w:rsidR="00BA2046" w:rsidRDefault="00BA2046" w:rsidP="00BA2046">
      <w:pPr>
        <w:pStyle w:val="Heading3"/>
      </w:pPr>
      <w:r>
        <w:t xml:space="preserve">Date to be completed: </w:t>
      </w:r>
      <w:sdt>
        <w:sdtPr>
          <w:alias w:val="enter date as DD/MM/YYYY for action 4"/>
          <w:tag w:val="enter date as DD/MM/YYYY for action 4"/>
          <w:id w:val="867109854"/>
          <w:placeholder>
            <w:docPart w:val="B5AF78D9C8A840E1BD6AD4215AB3C1BB"/>
          </w:placeholder>
          <w:text/>
        </w:sdtPr>
        <w:sdtContent>
          <w:r>
            <w:t>Enter date to be completed</w:t>
          </w:r>
        </w:sdtContent>
      </w:sdt>
    </w:p>
    <w:sdt>
      <w:sdtPr>
        <w:alias w:val="Action details"/>
        <w:tag w:val="enter details of action"/>
        <w:id w:val="-1937351984"/>
        <w:placeholder>
          <w:docPart w:val="4FF1682546FB43D8964B38DDBE80BDA2"/>
        </w:placeholder>
        <w:text w:multiLine="1"/>
      </w:sdtPr>
      <w:sdtContent>
        <w:p w14:paraId="58B11F3D" w14:textId="77777777" w:rsidR="00BA2046" w:rsidRPr="00910C00" w:rsidRDefault="00BA2046" w:rsidP="00BA2046">
          <w:r>
            <w:t>Enter details of action</w:t>
          </w:r>
        </w:p>
      </w:sdtContent>
    </w:sdt>
    <w:p w14:paraId="1E083B28" w14:textId="77777777" w:rsidR="00BA2046" w:rsidRDefault="00BA2046" w:rsidP="00BA2046">
      <w:pPr>
        <w:pStyle w:val="Heading2"/>
      </w:pPr>
      <w:r>
        <w:t>Action #5</w:t>
      </w:r>
    </w:p>
    <w:p w14:paraId="3CD238C3" w14:textId="77777777" w:rsidR="00BA2046" w:rsidRPr="00BA2046" w:rsidRDefault="00BA2046" w:rsidP="00BA2046">
      <w:pPr>
        <w:pStyle w:val="Heading3"/>
      </w:pPr>
      <w:r>
        <w:t>Person res</w:t>
      </w:r>
      <w:r w:rsidRPr="00BA2046">
        <w:t xml:space="preserve">ponsible: </w:t>
      </w:r>
      <w:sdt>
        <w:sdtPr>
          <w:alias w:val="name of person responsible for action 5"/>
          <w:tag w:val="name of person responsible for action 5"/>
          <w:id w:val="-1647348110"/>
          <w:placeholder>
            <w:docPart w:val="DBF4184D8F1C449B829C03F06560AC0B"/>
          </w:placeholder>
          <w:text/>
        </w:sdtPr>
        <w:sdtContent>
          <w:r w:rsidRPr="00BA2046">
            <w:t>Enter name of person responsible</w:t>
          </w:r>
        </w:sdtContent>
      </w:sdt>
    </w:p>
    <w:p w14:paraId="67D85266" w14:textId="77777777" w:rsidR="00BA2046" w:rsidRDefault="00BA2046" w:rsidP="00BA2046">
      <w:pPr>
        <w:pStyle w:val="Heading3"/>
      </w:pPr>
      <w:r>
        <w:t xml:space="preserve">Date to be completed: </w:t>
      </w:r>
      <w:sdt>
        <w:sdtPr>
          <w:alias w:val="enter date as DD/MM/YYYY for action 5"/>
          <w:tag w:val="enter date as DD/MM/YYYY for action 5"/>
          <w:id w:val="1065139438"/>
          <w:placeholder>
            <w:docPart w:val="83635ED213E547F18F5DDA6916CCC23F"/>
          </w:placeholder>
          <w:text/>
        </w:sdtPr>
        <w:sdtContent>
          <w:r>
            <w:t>Enter date to be completed</w:t>
          </w:r>
        </w:sdtContent>
      </w:sdt>
    </w:p>
    <w:sdt>
      <w:sdtPr>
        <w:alias w:val="Action details"/>
        <w:tag w:val="enter details of action"/>
        <w:id w:val="1753537928"/>
        <w:placeholder>
          <w:docPart w:val="6A9BB9D93AE14764911C2AD04E47CC7B"/>
        </w:placeholder>
        <w:text w:multiLine="1"/>
      </w:sdtPr>
      <w:sdtContent>
        <w:p w14:paraId="70DE10C8" w14:textId="77777777" w:rsidR="00696758" w:rsidRPr="00696758" w:rsidRDefault="00696758" w:rsidP="00623B9A">
          <w:r>
            <w:t>Enter details of action</w:t>
          </w:r>
        </w:p>
      </w:sdtContent>
    </w:sdt>
    <w:sectPr w:rsidR="00696758" w:rsidRPr="00696758" w:rsidSect="00012741">
      <w:footerReference w:type="default" r:id="rId15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FBE0" w14:textId="77777777" w:rsidR="00FB4BC6" w:rsidRDefault="00FB4BC6" w:rsidP="00EB05A2">
      <w:r>
        <w:separator/>
      </w:r>
    </w:p>
    <w:p w14:paraId="214C91AD" w14:textId="77777777" w:rsidR="00FB4BC6" w:rsidRDefault="00FB4BC6" w:rsidP="00EB05A2"/>
    <w:p w14:paraId="117D5066" w14:textId="77777777" w:rsidR="00FB4BC6" w:rsidRDefault="00FB4BC6" w:rsidP="00EB05A2"/>
  </w:endnote>
  <w:endnote w:type="continuationSeparator" w:id="0">
    <w:p w14:paraId="0C807F90" w14:textId="77777777" w:rsidR="00FB4BC6" w:rsidRDefault="00FB4BC6" w:rsidP="00EB05A2">
      <w:r>
        <w:continuationSeparator/>
      </w:r>
    </w:p>
    <w:p w14:paraId="38AA6E89" w14:textId="77777777" w:rsidR="00FB4BC6" w:rsidRDefault="00FB4BC6" w:rsidP="00EB05A2"/>
    <w:p w14:paraId="7D5F5296" w14:textId="77777777" w:rsidR="00FB4BC6" w:rsidRDefault="00FB4BC6" w:rsidP="00EB0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12FC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 |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4662" w14:textId="77777777" w:rsidR="00FB4BC6" w:rsidRDefault="00FB4BC6" w:rsidP="00EB05A2">
      <w:r>
        <w:separator/>
      </w:r>
    </w:p>
    <w:p w14:paraId="1D37EBFB" w14:textId="77777777" w:rsidR="00FB4BC6" w:rsidRDefault="00FB4BC6" w:rsidP="00EB05A2"/>
    <w:p w14:paraId="0564AF83" w14:textId="77777777" w:rsidR="00FB4BC6" w:rsidRDefault="00FB4BC6" w:rsidP="00EB05A2"/>
  </w:footnote>
  <w:footnote w:type="continuationSeparator" w:id="0">
    <w:p w14:paraId="671C69C8" w14:textId="77777777" w:rsidR="00FB4BC6" w:rsidRDefault="00FB4BC6" w:rsidP="00EB05A2">
      <w:r>
        <w:continuationSeparator/>
      </w:r>
    </w:p>
    <w:p w14:paraId="4813117F" w14:textId="77777777" w:rsidR="00FB4BC6" w:rsidRDefault="00FB4BC6" w:rsidP="00EB05A2"/>
    <w:p w14:paraId="1E931EF0" w14:textId="77777777" w:rsidR="00FB4BC6" w:rsidRDefault="00FB4BC6" w:rsidP="00EB0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A0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C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0A81"/>
    <w:multiLevelType w:val="hybridMultilevel"/>
    <w:tmpl w:val="68761464"/>
    <w:lvl w:ilvl="0" w:tplc="B238A4DC">
      <w:start w:val="1"/>
      <w:numFmt w:val="decimal"/>
      <w:lvlText w:val="%1."/>
      <w:lvlJc w:val="left"/>
      <w:pPr>
        <w:ind w:left="360" w:hanging="360"/>
      </w:pPr>
      <w:rPr>
        <w:rFonts w:hint="default"/>
        <w14:numSpacing w14:val="proportion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ED52BE"/>
    <w:multiLevelType w:val="multilevel"/>
    <w:tmpl w:val="FAAC62E4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83F6541"/>
    <w:multiLevelType w:val="hybridMultilevel"/>
    <w:tmpl w:val="86B67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9F2572"/>
    <w:multiLevelType w:val="hybridMultilevel"/>
    <w:tmpl w:val="9E0E1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197"/>
    <w:multiLevelType w:val="hybridMultilevel"/>
    <w:tmpl w:val="414694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E2D9F"/>
    <w:multiLevelType w:val="multilevel"/>
    <w:tmpl w:val="7D3A8940"/>
    <w:lvl w:ilvl="0">
      <w:start w:val="1"/>
      <w:numFmt w:val="decimal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7" w15:restartNumberingAfterBreak="0">
    <w:nsid w:val="3CC47887"/>
    <w:multiLevelType w:val="hybridMultilevel"/>
    <w:tmpl w:val="E74007F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71E7"/>
    <w:multiLevelType w:val="hybridMultilevel"/>
    <w:tmpl w:val="67DCC2A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C56E0"/>
    <w:multiLevelType w:val="hybridMultilevel"/>
    <w:tmpl w:val="57165E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87619"/>
    <w:multiLevelType w:val="hybridMultilevel"/>
    <w:tmpl w:val="B734F1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AF5BEB"/>
    <w:multiLevelType w:val="hybridMultilevel"/>
    <w:tmpl w:val="BBD68D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3601B"/>
    <w:multiLevelType w:val="hybridMultilevel"/>
    <w:tmpl w:val="95F671CA"/>
    <w:lvl w:ilvl="0" w:tplc="C17657CC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4461C"/>
    <w:multiLevelType w:val="hybridMultilevel"/>
    <w:tmpl w:val="FE32811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232E"/>
    <w:multiLevelType w:val="hybridMultilevel"/>
    <w:tmpl w:val="2EAA90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A1568DF"/>
    <w:multiLevelType w:val="hybridMultilevel"/>
    <w:tmpl w:val="D0CE10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E648F8"/>
    <w:multiLevelType w:val="multilevel"/>
    <w:tmpl w:val="0E006EC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3960" w:hanging="180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74715B5D"/>
    <w:multiLevelType w:val="hybridMultilevel"/>
    <w:tmpl w:val="4C140AC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4D6"/>
    <w:multiLevelType w:val="hybridMultilevel"/>
    <w:tmpl w:val="8872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C3D60"/>
    <w:multiLevelType w:val="hybridMultilevel"/>
    <w:tmpl w:val="CC2ADB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86BC5"/>
    <w:multiLevelType w:val="hybridMultilevel"/>
    <w:tmpl w:val="6700C7E0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D3410F8"/>
    <w:multiLevelType w:val="hybridMultilevel"/>
    <w:tmpl w:val="772C2EDC"/>
    <w:lvl w:ilvl="0" w:tplc="4968764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9A389D"/>
    <w:multiLevelType w:val="hybridMultilevel"/>
    <w:tmpl w:val="972280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104609">
    <w:abstractNumId w:val="25"/>
  </w:num>
  <w:num w:numId="2" w16cid:durableId="679428229">
    <w:abstractNumId w:val="12"/>
  </w:num>
  <w:num w:numId="3" w16cid:durableId="1814635662">
    <w:abstractNumId w:val="9"/>
  </w:num>
  <w:num w:numId="4" w16cid:durableId="474034158">
    <w:abstractNumId w:val="7"/>
  </w:num>
  <w:num w:numId="5" w16cid:durableId="426386412">
    <w:abstractNumId w:val="6"/>
  </w:num>
  <w:num w:numId="6" w16cid:durableId="164253216">
    <w:abstractNumId w:val="5"/>
  </w:num>
  <w:num w:numId="7" w16cid:durableId="436870356">
    <w:abstractNumId w:val="4"/>
  </w:num>
  <w:num w:numId="8" w16cid:durableId="1217739820">
    <w:abstractNumId w:val="8"/>
  </w:num>
  <w:num w:numId="9" w16cid:durableId="236019927">
    <w:abstractNumId w:val="3"/>
  </w:num>
  <w:num w:numId="10" w16cid:durableId="1328364939">
    <w:abstractNumId w:val="2"/>
  </w:num>
  <w:num w:numId="11" w16cid:durableId="303896688">
    <w:abstractNumId w:val="1"/>
  </w:num>
  <w:num w:numId="12" w16cid:durableId="1373924697">
    <w:abstractNumId w:val="0"/>
  </w:num>
  <w:num w:numId="13" w16cid:durableId="829566620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14" w16cid:durableId="1144086552">
    <w:abstractNumId w:val="16"/>
  </w:num>
  <w:num w:numId="15" w16cid:durableId="911723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8431871">
    <w:abstractNumId w:val="33"/>
  </w:num>
  <w:num w:numId="17" w16cid:durableId="315769548">
    <w:abstractNumId w:val="19"/>
  </w:num>
  <w:num w:numId="18" w16cid:durableId="1979720617">
    <w:abstractNumId w:val="30"/>
  </w:num>
  <w:num w:numId="19" w16cid:durableId="346177208">
    <w:abstractNumId w:val="20"/>
  </w:num>
  <w:num w:numId="20" w16cid:durableId="1032652331">
    <w:abstractNumId w:val="10"/>
  </w:num>
  <w:num w:numId="21" w16cid:durableId="342098293">
    <w:abstractNumId w:val="22"/>
  </w:num>
  <w:num w:numId="22" w16cid:durableId="2024211012">
    <w:abstractNumId w:val="18"/>
  </w:num>
  <w:num w:numId="23" w16cid:durableId="1494682813">
    <w:abstractNumId w:val="17"/>
  </w:num>
  <w:num w:numId="24" w16cid:durableId="1488404179">
    <w:abstractNumId w:val="23"/>
  </w:num>
  <w:num w:numId="25" w16cid:durableId="875653859">
    <w:abstractNumId w:val="32"/>
  </w:num>
  <w:num w:numId="26" w16cid:durableId="2080714939">
    <w:abstractNumId w:val="21"/>
  </w:num>
  <w:num w:numId="27" w16cid:durableId="1788313344">
    <w:abstractNumId w:val="13"/>
  </w:num>
  <w:num w:numId="28" w16cid:durableId="1009599802">
    <w:abstractNumId w:val="15"/>
  </w:num>
  <w:num w:numId="29" w16cid:durableId="1338002757">
    <w:abstractNumId w:val="31"/>
  </w:num>
  <w:num w:numId="30" w16cid:durableId="1007248739">
    <w:abstractNumId w:val="29"/>
  </w:num>
  <w:num w:numId="31" w16cid:durableId="574631308">
    <w:abstractNumId w:val="26"/>
  </w:num>
  <w:num w:numId="32" w16cid:durableId="1960260110">
    <w:abstractNumId w:val="16"/>
  </w:num>
  <w:num w:numId="33" w16cid:durableId="915630423">
    <w:abstractNumId w:val="27"/>
  </w:num>
  <w:num w:numId="34" w16cid:durableId="15089046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2192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20168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795458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9881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2876905">
    <w:abstractNumId w:val="24"/>
  </w:num>
  <w:num w:numId="40" w16cid:durableId="19628810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8933427">
    <w:abstractNumId w:val="28"/>
  </w:num>
  <w:num w:numId="42" w16cid:durableId="1918498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46637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E/ZyRr6U7pA0Dcxe8G0r+OVOv+lIBX9g+6Qx13CKmYrRnP0FUQKoMng80BBcyIw07J8/98pw65L8neMddY0OSA==" w:salt="txR6RbvSNSbJvRnBuDFovw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27"/>
    <w:rsid w:val="00012741"/>
    <w:rsid w:val="000216C3"/>
    <w:rsid w:val="00030AA4"/>
    <w:rsid w:val="000343C2"/>
    <w:rsid w:val="0007381C"/>
    <w:rsid w:val="00075D1F"/>
    <w:rsid w:val="000B3647"/>
    <w:rsid w:val="001074BE"/>
    <w:rsid w:val="001344FF"/>
    <w:rsid w:val="00141027"/>
    <w:rsid w:val="001A114B"/>
    <w:rsid w:val="001B0D3C"/>
    <w:rsid w:val="001D0346"/>
    <w:rsid w:val="001D0F85"/>
    <w:rsid w:val="001E7F8F"/>
    <w:rsid w:val="00207B55"/>
    <w:rsid w:val="002256FE"/>
    <w:rsid w:val="00242048"/>
    <w:rsid w:val="002476B6"/>
    <w:rsid w:val="0025165E"/>
    <w:rsid w:val="00257BA5"/>
    <w:rsid w:val="00263245"/>
    <w:rsid w:val="002B6D10"/>
    <w:rsid w:val="002D0EC0"/>
    <w:rsid w:val="002E5FA2"/>
    <w:rsid w:val="0030626C"/>
    <w:rsid w:val="00306E88"/>
    <w:rsid w:val="00322CC9"/>
    <w:rsid w:val="003344E6"/>
    <w:rsid w:val="00344C6F"/>
    <w:rsid w:val="00347BC4"/>
    <w:rsid w:val="0035671A"/>
    <w:rsid w:val="003603D8"/>
    <w:rsid w:val="00370D50"/>
    <w:rsid w:val="003A50EF"/>
    <w:rsid w:val="003B0782"/>
    <w:rsid w:val="003B4486"/>
    <w:rsid w:val="003E10A5"/>
    <w:rsid w:val="003F3593"/>
    <w:rsid w:val="00406774"/>
    <w:rsid w:val="0041156C"/>
    <w:rsid w:val="00444ABC"/>
    <w:rsid w:val="00446D5E"/>
    <w:rsid w:val="004506D7"/>
    <w:rsid w:val="004536F6"/>
    <w:rsid w:val="004932CF"/>
    <w:rsid w:val="004F158B"/>
    <w:rsid w:val="0052449F"/>
    <w:rsid w:val="005416B7"/>
    <w:rsid w:val="00563515"/>
    <w:rsid w:val="00565C2E"/>
    <w:rsid w:val="005820E8"/>
    <w:rsid w:val="00584EA9"/>
    <w:rsid w:val="00585720"/>
    <w:rsid w:val="00594A44"/>
    <w:rsid w:val="00597E53"/>
    <w:rsid w:val="005A5660"/>
    <w:rsid w:val="005A60A0"/>
    <w:rsid w:val="005B15C5"/>
    <w:rsid w:val="005B6EF8"/>
    <w:rsid w:val="00622B29"/>
    <w:rsid w:val="006239F2"/>
    <w:rsid w:val="00623B9A"/>
    <w:rsid w:val="00624007"/>
    <w:rsid w:val="00625226"/>
    <w:rsid w:val="006255CC"/>
    <w:rsid w:val="00637848"/>
    <w:rsid w:val="00653763"/>
    <w:rsid w:val="00664D4C"/>
    <w:rsid w:val="00674E90"/>
    <w:rsid w:val="0068224D"/>
    <w:rsid w:val="00684465"/>
    <w:rsid w:val="006936CC"/>
    <w:rsid w:val="00696758"/>
    <w:rsid w:val="006A3BD0"/>
    <w:rsid w:val="006B144F"/>
    <w:rsid w:val="006B1AAA"/>
    <w:rsid w:val="006E727F"/>
    <w:rsid w:val="006F0A23"/>
    <w:rsid w:val="006F5CCC"/>
    <w:rsid w:val="00703734"/>
    <w:rsid w:val="0071555B"/>
    <w:rsid w:val="0077704C"/>
    <w:rsid w:val="0078518D"/>
    <w:rsid w:val="007C1965"/>
    <w:rsid w:val="007D1579"/>
    <w:rsid w:val="007E15F3"/>
    <w:rsid w:val="007E2B6A"/>
    <w:rsid w:val="007E4667"/>
    <w:rsid w:val="007F371A"/>
    <w:rsid w:val="007F46CB"/>
    <w:rsid w:val="0081052B"/>
    <w:rsid w:val="00845D86"/>
    <w:rsid w:val="008B7237"/>
    <w:rsid w:val="008C3E5B"/>
    <w:rsid w:val="008E3AD9"/>
    <w:rsid w:val="008E7EC8"/>
    <w:rsid w:val="00906641"/>
    <w:rsid w:val="00910C00"/>
    <w:rsid w:val="009157D7"/>
    <w:rsid w:val="00923239"/>
    <w:rsid w:val="0094685F"/>
    <w:rsid w:val="00990A29"/>
    <w:rsid w:val="009C2AA2"/>
    <w:rsid w:val="009D7374"/>
    <w:rsid w:val="009F109E"/>
    <w:rsid w:val="00A00608"/>
    <w:rsid w:val="00A254E8"/>
    <w:rsid w:val="00A662FC"/>
    <w:rsid w:val="00A67164"/>
    <w:rsid w:val="00A85980"/>
    <w:rsid w:val="00AA4294"/>
    <w:rsid w:val="00AA5BED"/>
    <w:rsid w:val="00AB2003"/>
    <w:rsid w:val="00AE2B1F"/>
    <w:rsid w:val="00AF08C7"/>
    <w:rsid w:val="00B01F64"/>
    <w:rsid w:val="00B66B48"/>
    <w:rsid w:val="00B77751"/>
    <w:rsid w:val="00BA2046"/>
    <w:rsid w:val="00BB74F6"/>
    <w:rsid w:val="00BC766C"/>
    <w:rsid w:val="00BE3400"/>
    <w:rsid w:val="00C13283"/>
    <w:rsid w:val="00C45E7A"/>
    <w:rsid w:val="00C71508"/>
    <w:rsid w:val="00C74283"/>
    <w:rsid w:val="00C746DE"/>
    <w:rsid w:val="00C93E73"/>
    <w:rsid w:val="00CB3941"/>
    <w:rsid w:val="00CC0A00"/>
    <w:rsid w:val="00CC6B03"/>
    <w:rsid w:val="00CC7AF2"/>
    <w:rsid w:val="00CD36C0"/>
    <w:rsid w:val="00CF5454"/>
    <w:rsid w:val="00D1667B"/>
    <w:rsid w:val="00D20CAD"/>
    <w:rsid w:val="00D2134D"/>
    <w:rsid w:val="00D35550"/>
    <w:rsid w:val="00D42FAF"/>
    <w:rsid w:val="00D50676"/>
    <w:rsid w:val="00D52EAD"/>
    <w:rsid w:val="00D55C2F"/>
    <w:rsid w:val="00D62551"/>
    <w:rsid w:val="00D653D5"/>
    <w:rsid w:val="00D665F2"/>
    <w:rsid w:val="00D863C7"/>
    <w:rsid w:val="00D86607"/>
    <w:rsid w:val="00D92D74"/>
    <w:rsid w:val="00D959FD"/>
    <w:rsid w:val="00D96736"/>
    <w:rsid w:val="00DA401B"/>
    <w:rsid w:val="00DE1F0A"/>
    <w:rsid w:val="00E03383"/>
    <w:rsid w:val="00E12CA9"/>
    <w:rsid w:val="00E433BE"/>
    <w:rsid w:val="00E52DD1"/>
    <w:rsid w:val="00E6265C"/>
    <w:rsid w:val="00E83C53"/>
    <w:rsid w:val="00EB05A2"/>
    <w:rsid w:val="00ED3FDA"/>
    <w:rsid w:val="00EE34BE"/>
    <w:rsid w:val="00F10BCA"/>
    <w:rsid w:val="00F21ECC"/>
    <w:rsid w:val="00F228CB"/>
    <w:rsid w:val="00F2399E"/>
    <w:rsid w:val="00F41AEE"/>
    <w:rsid w:val="00F4314B"/>
    <w:rsid w:val="00F446F0"/>
    <w:rsid w:val="00F52C81"/>
    <w:rsid w:val="00F56611"/>
    <w:rsid w:val="00F8023A"/>
    <w:rsid w:val="00F90CB8"/>
    <w:rsid w:val="00FB4BC6"/>
    <w:rsid w:val="00FC2621"/>
    <w:rsid w:val="00FC6A9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CEC496"/>
  <w15:chartTrackingRefBased/>
  <w15:docId w15:val="{8F136DA1-38A9-49B4-BBC8-8C25C14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"/>
    <w:qFormat/>
    <w:rsid w:val="00696758"/>
    <w:pPr>
      <w:spacing w:before="240" w:line="360" w:lineRule="auto"/>
      <w:outlineLvl w:val="0"/>
    </w:pPr>
    <w:rPr>
      <w:rFonts w:ascii="Arial" w:hAnsi="Arial"/>
      <w:b/>
      <w:bCs/>
      <w:color w:val="500061"/>
      <w:sz w:val="40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FA2"/>
    <w:pPr>
      <w:keepNext/>
      <w:pBdr>
        <w:bottom w:val="single" w:sz="4" w:space="0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FA2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FA2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locked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696758"/>
    <w:pPr>
      <w:pBdr>
        <w:bottom w:val="single" w:sz="4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696758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4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696758"/>
    <w:rPr>
      <w:rFonts w:eastAsiaTheme="majorEastAsia" w:cstheme="majorBidi"/>
      <w:b/>
      <w:bCs/>
      <w:color w:val="500061"/>
      <w:kern w:val="28"/>
      <w:sz w:val="40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5FA2"/>
    <w:rPr>
      <w:rFonts w:eastAsia="MS Gothic" w:cs="Times New Roman"/>
      <w:b/>
      <w:color w:val="4F2260"/>
      <w:kern w:val="28"/>
      <w:sz w:val="32"/>
      <w:szCs w:val="26"/>
    </w:rPr>
  </w:style>
  <w:style w:type="paragraph" w:customStyle="1" w:styleId="ContactInfo">
    <w:name w:val="Contact Info"/>
    <w:basedOn w:val="Normal"/>
    <w:uiPriority w:val="4"/>
    <w:locked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696758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2E5FA2"/>
    <w:rPr>
      <w:rFonts w:eastAsia="MS Gothic" w:cs="Times New Roman"/>
      <w:b/>
      <w:color w:val="4F226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5FA2"/>
    <w:rPr>
      <w:rFonts w:eastAsia="MS Gothic" w:cs="Times New Roman"/>
      <w:b/>
      <w:iCs/>
      <w:color w:val="4F226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AA4294"/>
    <w:rPr>
      <w:rFonts w:asciiTheme="minorHAnsi" w:hAnsiTheme="minorHAnsi"/>
      <w:color w:val="005E5B" w:themeColor="text2"/>
      <w:sz w:val="24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075D1F"/>
    <w:pPr>
      <w:numPr>
        <w:numId w:val="13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696758"/>
    <w:pPr>
      <w:numPr>
        <w:numId w:val="33"/>
      </w:numPr>
      <w:tabs>
        <w:tab w:val="left" w:pos="0"/>
      </w:tabs>
      <w:spacing w:before="0" w:after="120"/>
    </w:pPr>
    <w:rPr>
      <w:szCs w:val="32"/>
    </w:rPr>
  </w:style>
  <w:style w:type="paragraph" w:customStyle="1" w:styleId="Multilevellist">
    <w:name w:val="Multi level list"/>
    <w:basedOn w:val="Normal"/>
    <w:link w:val="MultilevellistChar"/>
    <w:rsid w:val="00696758"/>
    <w:pPr>
      <w:numPr>
        <w:ilvl w:val="2"/>
        <w:numId w:val="33"/>
      </w:numPr>
      <w:tabs>
        <w:tab w:val="left" w:pos="0"/>
      </w:tabs>
      <w:spacing w:before="0" w:after="120"/>
    </w:pPr>
    <w:rPr>
      <w:szCs w:val="32"/>
    </w:rPr>
  </w:style>
  <w:style w:type="character" w:customStyle="1" w:styleId="ListBulletChar">
    <w:name w:val="List Bullet Char"/>
    <w:basedOn w:val="DefaultParagraphFont"/>
    <w:link w:val="ListBullet"/>
    <w:uiPriority w:val="99"/>
    <w:rsid w:val="00B01F64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character" w:customStyle="1" w:styleId="MultilevellistChar">
    <w:name w:val="Multi level list Char"/>
    <w:basedOn w:val="DefaultParagraphFont"/>
    <w:link w:val="Multilevellist"/>
    <w:rsid w:val="00696758"/>
    <w:rPr>
      <w:rFonts w:asciiTheme="majorHAnsi" w:eastAsia="MS Mincho" w:hAnsiTheme="majorHAnsi" w:cs="Arial"/>
      <w:color w:val="auto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BCA_Action_lis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B42AAA7C646839E879AFDEF86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7510-710B-4672-BBE9-AE604D95D749}"/>
      </w:docPartPr>
      <w:docPartBody>
        <w:p w:rsidR="00000000" w:rsidRDefault="00000000">
          <w:pPr>
            <w:pStyle w:val="C85B42AAA7C646839E879AFDEF867C13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944CCC1424796B10330F4DAEE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6449-51C1-42C0-BB16-D8BE1839925A}"/>
      </w:docPartPr>
      <w:docPartBody>
        <w:p w:rsidR="00000000" w:rsidRDefault="00000000">
          <w:pPr>
            <w:pStyle w:val="EC2944CCC1424796B10330F4DAEEC04F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59D7C35624D068CEE8AED5F72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740E-BB66-4C19-BB4D-66E8F4A68AAB}"/>
      </w:docPartPr>
      <w:docPartBody>
        <w:p w:rsidR="00000000" w:rsidRDefault="00000000">
          <w:pPr>
            <w:pStyle w:val="97459D7C35624D068CEE8AED5F72503A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CD6E5A7FC4F89A2C70406CF8B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D7B5-B512-43B3-BF0B-FDD11782A7A4}"/>
      </w:docPartPr>
      <w:docPartBody>
        <w:p w:rsidR="00000000" w:rsidRDefault="00000000">
          <w:pPr>
            <w:pStyle w:val="595CD6E5A7FC4F89A2C70406CF8BDD6D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3CAF98A6E4A40A26A508A5EF0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3E62-6C01-4B1F-BE25-8D87A0499A8D}"/>
      </w:docPartPr>
      <w:docPartBody>
        <w:p w:rsidR="00000000" w:rsidRDefault="00000000">
          <w:pPr>
            <w:pStyle w:val="9B43CAF98A6E4A40A26A508A5EF09A96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5B713D044524B478F4AF3F35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5B9E-D839-4980-81E4-378FADCDB281}"/>
      </w:docPartPr>
      <w:docPartBody>
        <w:p w:rsidR="00000000" w:rsidRDefault="00000000">
          <w:pPr>
            <w:pStyle w:val="28D85B713D044524B478F4AF3F356A71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1ED0C064A4BBE8E6DB8E9A3F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268-07FE-4042-BBB5-68C74810FC83}"/>
      </w:docPartPr>
      <w:docPartBody>
        <w:p w:rsidR="00000000" w:rsidRDefault="00000000">
          <w:pPr>
            <w:pStyle w:val="7B81ED0C064A4BBE8E6DB8E9A3F3A458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29F05CC8940F782FF763EAEAF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4553-4BD1-4083-B308-C453CBA4950F}"/>
      </w:docPartPr>
      <w:docPartBody>
        <w:p w:rsidR="00000000" w:rsidRDefault="00000000">
          <w:pPr>
            <w:pStyle w:val="2F329F05CC8940F782FF763EAEAF3095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A1E711C6742C883CF25A51805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7345-7EA6-450F-BE96-374813C8627F}"/>
      </w:docPartPr>
      <w:docPartBody>
        <w:p w:rsidR="00000000" w:rsidRDefault="00000000">
          <w:pPr>
            <w:pStyle w:val="1B2A1E711C6742C883CF25A518055E29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AC4B21B224ED88A79DFBB6D35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4754-BDBC-4E73-A27F-06E711BCAD18}"/>
      </w:docPartPr>
      <w:docPartBody>
        <w:p w:rsidR="00000000" w:rsidRDefault="00000000">
          <w:pPr>
            <w:pStyle w:val="896AC4B21B224ED88A79DFBB6D354AAC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F78D9C8A840E1BD6AD4215AB3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3AD6-CB82-4E06-9DA4-9DC95CBA515F}"/>
      </w:docPartPr>
      <w:docPartBody>
        <w:p w:rsidR="00000000" w:rsidRDefault="00000000">
          <w:pPr>
            <w:pStyle w:val="B5AF78D9C8A840E1BD6AD4215AB3C1BB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1682546FB43D8964B38DDBE80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0815-5E46-47D8-9AD4-26D4EB8FD51B}"/>
      </w:docPartPr>
      <w:docPartBody>
        <w:p w:rsidR="00000000" w:rsidRDefault="00000000">
          <w:pPr>
            <w:pStyle w:val="4FF1682546FB43D8964B38DDBE80BDA2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4184D8F1C449B829C03F06560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3DC4-FF27-47A5-A3EA-5CA48A184CD6}"/>
      </w:docPartPr>
      <w:docPartBody>
        <w:p w:rsidR="00000000" w:rsidRDefault="00000000">
          <w:pPr>
            <w:pStyle w:val="DBF4184D8F1C449B829C03F06560AC0B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35ED213E547F18F5DDA6916CC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41AE-1C5E-4F9B-B3D1-28E020E6F628}"/>
      </w:docPartPr>
      <w:docPartBody>
        <w:p w:rsidR="00000000" w:rsidRDefault="00000000">
          <w:pPr>
            <w:pStyle w:val="83635ED213E547F18F5DDA6916CCC23F"/>
          </w:pPr>
          <w:r w:rsidRPr="00B770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BB9D93AE14764911C2AD04E47C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3147-4D46-400A-8FC4-5B29254E447B}"/>
      </w:docPartPr>
      <w:docPartBody>
        <w:p w:rsidR="00000000" w:rsidRDefault="00000000">
          <w:pPr>
            <w:pStyle w:val="6A9BB9D93AE14764911C2AD04E47CC7B"/>
          </w:pPr>
          <w:r w:rsidRPr="00B770C0">
            <w:rPr>
              <w:rStyle w:val="PlaceholderText"/>
            </w:rPr>
            <w:t>Click or tap here to ente</w:t>
          </w:r>
          <w:r w:rsidRPr="00B770C0">
            <w:rPr>
              <w:rStyle w:val="PlaceholderText"/>
            </w:rPr>
            <w:t>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54"/>
    <w:rsid w:val="00E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5B42AAA7C646839E879AFDEF867C13">
    <w:name w:val="C85B42AAA7C646839E879AFDEF867C13"/>
  </w:style>
  <w:style w:type="paragraph" w:customStyle="1" w:styleId="EC2944CCC1424796B10330F4DAEEC04F">
    <w:name w:val="EC2944CCC1424796B10330F4DAEEC04F"/>
  </w:style>
  <w:style w:type="paragraph" w:customStyle="1" w:styleId="97459D7C35624D068CEE8AED5F72503A">
    <w:name w:val="97459D7C35624D068CEE8AED5F72503A"/>
  </w:style>
  <w:style w:type="paragraph" w:customStyle="1" w:styleId="595CD6E5A7FC4F89A2C70406CF8BDD6D">
    <w:name w:val="595CD6E5A7FC4F89A2C70406CF8BDD6D"/>
  </w:style>
  <w:style w:type="paragraph" w:customStyle="1" w:styleId="9B43CAF98A6E4A40A26A508A5EF09A96">
    <w:name w:val="9B43CAF98A6E4A40A26A508A5EF09A96"/>
  </w:style>
  <w:style w:type="paragraph" w:customStyle="1" w:styleId="28D85B713D044524B478F4AF3F356A71">
    <w:name w:val="28D85B713D044524B478F4AF3F356A71"/>
  </w:style>
  <w:style w:type="paragraph" w:customStyle="1" w:styleId="7B81ED0C064A4BBE8E6DB8E9A3F3A458">
    <w:name w:val="7B81ED0C064A4BBE8E6DB8E9A3F3A458"/>
  </w:style>
  <w:style w:type="paragraph" w:customStyle="1" w:styleId="2F329F05CC8940F782FF763EAEAF3095">
    <w:name w:val="2F329F05CC8940F782FF763EAEAF3095"/>
  </w:style>
  <w:style w:type="paragraph" w:customStyle="1" w:styleId="1B2A1E711C6742C883CF25A518055E29">
    <w:name w:val="1B2A1E711C6742C883CF25A518055E29"/>
  </w:style>
  <w:style w:type="paragraph" w:customStyle="1" w:styleId="896AC4B21B224ED88A79DFBB6D354AAC">
    <w:name w:val="896AC4B21B224ED88A79DFBB6D354AAC"/>
  </w:style>
  <w:style w:type="paragraph" w:customStyle="1" w:styleId="B5AF78D9C8A840E1BD6AD4215AB3C1BB">
    <w:name w:val="B5AF78D9C8A840E1BD6AD4215AB3C1BB"/>
  </w:style>
  <w:style w:type="paragraph" w:customStyle="1" w:styleId="4FF1682546FB43D8964B38DDBE80BDA2">
    <w:name w:val="4FF1682546FB43D8964B38DDBE80BDA2"/>
  </w:style>
  <w:style w:type="paragraph" w:customStyle="1" w:styleId="DBF4184D8F1C449B829C03F06560AC0B">
    <w:name w:val="DBF4184D8F1C449B829C03F06560AC0B"/>
  </w:style>
  <w:style w:type="paragraph" w:customStyle="1" w:styleId="83635ED213E547F18F5DDA6916CCC23F">
    <w:name w:val="83635ED213E547F18F5DDA6916CCC23F"/>
  </w:style>
  <w:style w:type="paragraph" w:customStyle="1" w:styleId="6A9BB9D93AE14764911C2AD04E47CC7B">
    <w:name w:val="6A9BB9D93AE14764911C2AD04E47C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3" ma:contentTypeDescription="Create a new document." ma:contentTypeScope="" ma:versionID="b0d822fb2cc5031df0c03f52136fde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cfd752065f3979225877d11e9d6f80f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A48D2A-A674-4A94-BB1C-CF10B9C34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9AD5FB-1B17-42E2-A9AE-503A5F60C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17255F-4EDE-404C-AE78-9A2F21858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BCA_Action_list_template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Board Actions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Staff Meeting Actions</dc:title>
  <dc:subject/>
  <dc:creator>PC</dc:creator>
  <cp:keywords>BCA, Staff, Meeting, Actions, previous meeting</cp:keywords>
  <dc:description/>
  <cp:lastModifiedBy>Anna Briggs</cp:lastModifiedBy>
  <cp:revision>1</cp:revision>
  <dcterms:created xsi:type="dcterms:W3CDTF">2023-06-05T09:27:00Z</dcterms:created>
  <dcterms:modified xsi:type="dcterms:W3CDTF">2023-06-05T09:28:00Z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