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848F8" w:rsidR="006F441A" w:rsidP="006F441A" w:rsidRDefault="006F441A" w14:paraId="5F11A2DF" w14:textId="17A55A06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D0C99" w:rsidR="0086496A" w:rsidP="006F441A" w:rsidRDefault="006F441A" w14:paraId="2AA549EF" w14:textId="49C753D1">
      <w:pPr>
        <w:pBdr>
          <w:bottom w:val="single" w:color="005E5B" w:sz="8" w:space="10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w:history="1" r:id="rId13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w:tooltip="click to go to BCA website" w:history="1" r:id="rId14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B502A2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:rsidRPr="004824CE" w:rsidR="004824CE" w:rsidP="004824CE" w:rsidRDefault="004824CE" w14:paraId="5B665CAD" w14:textId="77777777">
      <w:pPr>
        <w:pStyle w:val="Heading1"/>
      </w:pPr>
      <w:r w:rsidRPr="004824CE">
        <w:t>48th Annual General Meeting</w:t>
      </w:r>
    </w:p>
    <w:p w:rsidR="004824CE" w:rsidP="004824CE" w:rsidRDefault="004824CE" w14:paraId="337B1525" w14:textId="1B2CD9B4">
      <w:r>
        <w:t>Thursday 14</w:t>
      </w:r>
      <w:r w:rsidRPr="005940B1">
        <w:rPr>
          <w:vertAlign w:val="superscript"/>
        </w:rPr>
        <w:t>th</w:t>
      </w:r>
      <w:r>
        <w:t xml:space="preserve"> December 2023</w:t>
      </w:r>
      <w:r w:rsidRPr="00EF61C6">
        <w:t xml:space="preserve"> at </w:t>
      </w:r>
      <w:r>
        <w:t>7:30</w:t>
      </w:r>
      <w:r w:rsidRPr="00EF61C6">
        <w:t>pm AEDT</w:t>
      </w:r>
      <w:r>
        <w:t xml:space="preserve">, </w:t>
      </w:r>
      <w:r w:rsidR="00AA3A25">
        <w:t>o</w:t>
      </w:r>
      <w:r w:rsidRPr="00EF61C6">
        <w:t>nline via Zoom</w:t>
      </w:r>
    </w:p>
    <w:p w:rsidR="00027731" w:rsidP="00027731" w:rsidRDefault="00027731" w14:paraId="58BDE9A4" w14:textId="77777777">
      <w:r w:rsidRPr="00EF61C6">
        <w:t>Chaired by Fiona Woods, President</w:t>
      </w:r>
    </w:p>
    <w:p w:rsidRPr="00EF61C6" w:rsidR="00D35862" w:rsidP="004824CE" w:rsidRDefault="00D35862" w14:paraId="201BCFA7" w14:textId="5037CFD8">
      <w:r>
        <w:t xml:space="preserve">Register </w:t>
      </w:r>
      <w:r w:rsidR="00A26158">
        <w:t xml:space="preserve">at: </w:t>
      </w:r>
      <w:hyperlink r:id="rId15">
        <w:r w:rsidRPr="53B40F64" w:rsidR="00A26158">
          <w:rPr>
            <w:rStyle w:val="Hyperlink"/>
          </w:rPr>
          <w:t>https://events.humanitix.com/bca-48th-annual-general-meeting-2023</w:t>
        </w:r>
      </w:hyperlink>
    </w:p>
    <w:p w:rsidR="40E94883" w:rsidP="53B40F64" w:rsidRDefault="40E94883" w14:paraId="54DAB584" w14:textId="6637600F">
      <w:pPr>
        <w:spacing w:before="0"/>
      </w:pPr>
      <w:r w:rsidRPr="53B40F64">
        <w:rPr>
          <w:rFonts w:eastAsia="Arial"/>
          <w:szCs w:val="24"/>
        </w:rPr>
        <w:t>Join Zoom Meeting</w:t>
      </w:r>
    </w:p>
    <w:p w:rsidR="40E94883" w:rsidP="53B40F64" w:rsidRDefault="00027731" w14:paraId="31812CC2" w14:textId="64376BF4">
      <w:pPr>
        <w:spacing w:before="0"/>
      </w:pPr>
      <w:hyperlink w:history="1" r:id="rId16">
        <w:r w:rsidRPr="003C4505">
          <w:rPr>
            <w:rStyle w:val="Hyperlink"/>
            <w:rFonts w:eastAsia="Arial"/>
            <w:szCs w:val="24"/>
          </w:rPr>
          <w:t>https://us02web.zoom.us/j/88150990240</w:t>
        </w:r>
      </w:hyperlink>
      <w:r>
        <w:rPr>
          <w:rFonts w:eastAsia="Arial"/>
          <w:szCs w:val="24"/>
        </w:rPr>
        <w:t xml:space="preserve"> </w:t>
      </w:r>
      <w:r w:rsidRPr="53B40F64" w:rsidR="40E94883">
        <w:rPr>
          <w:rFonts w:eastAsia="Arial"/>
          <w:szCs w:val="24"/>
        </w:rPr>
        <w:t xml:space="preserve"> </w:t>
      </w:r>
    </w:p>
    <w:p w:rsidR="40E94883" w:rsidP="53B40F64" w:rsidRDefault="40E94883" w14:paraId="3FB765C6" w14:textId="0FA72502">
      <w:pPr>
        <w:spacing w:before="0"/>
      </w:pPr>
      <w:r w:rsidRPr="53B40F64">
        <w:rPr>
          <w:rFonts w:eastAsia="Arial"/>
          <w:szCs w:val="24"/>
        </w:rPr>
        <w:t>Meeting ID: 881 5099 0240</w:t>
      </w:r>
    </w:p>
    <w:p w:rsidR="40E94883" w:rsidP="53B40F64" w:rsidRDefault="40E94883" w14:paraId="0BD7FD73" w14:textId="4F7AC8F4">
      <w:pPr>
        <w:spacing w:before="0"/>
      </w:pPr>
      <w:r w:rsidRPr="53B40F64">
        <w:rPr>
          <w:rFonts w:eastAsia="Arial"/>
          <w:szCs w:val="24"/>
        </w:rPr>
        <w:t>One tap mobile</w:t>
      </w:r>
    </w:p>
    <w:p w:rsidR="40E94883" w:rsidP="53B40F64" w:rsidRDefault="40E94883" w14:paraId="349E7E78" w14:textId="0E64CACB">
      <w:pPr>
        <w:spacing w:before="0"/>
      </w:pPr>
      <w:r w:rsidRPr="53B40F64">
        <w:rPr>
          <w:rFonts w:eastAsia="Arial"/>
          <w:szCs w:val="24"/>
        </w:rPr>
        <w:t>+</w:t>
      </w:r>
      <w:proofErr w:type="gramStart"/>
      <w:r w:rsidRPr="53B40F64">
        <w:rPr>
          <w:rFonts w:eastAsia="Arial"/>
          <w:szCs w:val="24"/>
        </w:rPr>
        <w:t>61280156011,,</w:t>
      </w:r>
      <w:proofErr w:type="gramEnd"/>
      <w:r w:rsidRPr="53B40F64">
        <w:rPr>
          <w:rFonts w:eastAsia="Arial"/>
          <w:szCs w:val="24"/>
        </w:rPr>
        <w:t>88150990240# Australia</w:t>
      </w:r>
    </w:p>
    <w:p w:rsidR="40E94883" w:rsidP="53B40F64" w:rsidRDefault="40E94883" w14:paraId="5EF849BF" w14:textId="15EAF48E">
      <w:pPr>
        <w:spacing w:before="0"/>
      </w:pPr>
      <w:r w:rsidRPr="53B40F64">
        <w:rPr>
          <w:rFonts w:eastAsia="Arial"/>
          <w:szCs w:val="24"/>
        </w:rPr>
        <w:t>+</w:t>
      </w:r>
      <w:proofErr w:type="gramStart"/>
      <w:r w:rsidRPr="53B40F64">
        <w:rPr>
          <w:rFonts w:eastAsia="Arial"/>
          <w:szCs w:val="24"/>
        </w:rPr>
        <w:t>61370182005,,</w:t>
      </w:r>
      <w:proofErr w:type="gramEnd"/>
      <w:r w:rsidRPr="53B40F64">
        <w:rPr>
          <w:rFonts w:eastAsia="Arial"/>
          <w:szCs w:val="24"/>
        </w:rPr>
        <w:t>88150990240# Australia</w:t>
      </w:r>
    </w:p>
    <w:p w:rsidR="40E94883" w:rsidP="53B40F64" w:rsidRDefault="40E94883" w14:paraId="60F8BAAA" w14:textId="708E5C5D">
      <w:pPr>
        <w:spacing w:before="0"/>
      </w:pPr>
      <w:r w:rsidRPr="53B40F64">
        <w:rPr>
          <w:rFonts w:eastAsia="Arial"/>
          <w:szCs w:val="24"/>
        </w:rPr>
        <w:t>Dial by your location</w:t>
      </w:r>
    </w:p>
    <w:p w:rsidR="40E94883" w:rsidP="53B40F64" w:rsidRDefault="40E94883" w14:paraId="3B06CAC2" w14:textId="7ED1F66A">
      <w:pPr>
        <w:spacing w:before="0"/>
      </w:pPr>
      <w:r w:rsidRPr="53B40F64">
        <w:rPr>
          <w:rFonts w:eastAsia="Arial"/>
          <w:szCs w:val="24"/>
        </w:rPr>
        <w:t>• +61 2 8015 6011 Australia</w:t>
      </w:r>
    </w:p>
    <w:p w:rsidR="40E94883" w:rsidP="53B40F64" w:rsidRDefault="40E94883" w14:paraId="2224F21C" w14:textId="101A18F4">
      <w:pPr>
        <w:spacing w:before="0"/>
      </w:pPr>
      <w:r w:rsidRPr="53B40F64">
        <w:rPr>
          <w:rFonts w:eastAsia="Arial"/>
          <w:szCs w:val="24"/>
        </w:rPr>
        <w:t>• +61 3 7018 2005 Australia</w:t>
      </w:r>
    </w:p>
    <w:p w:rsidR="40E94883" w:rsidP="53B40F64" w:rsidRDefault="40E94883" w14:paraId="0622754F" w14:textId="37AA4876">
      <w:pPr>
        <w:spacing w:before="0"/>
      </w:pPr>
      <w:r w:rsidRPr="53B40F64">
        <w:rPr>
          <w:rFonts w:eastAsia="Arial"/>
          <w:szCs w:val="24"/>
        </w:rPr>
        <w:t>• +61 7 3185 3730 Australia</w:t>
      </w:r>
    </w:p>
    <w:p w:rsidR="40E94883" w:rsidP="53B40F64" w:rsidRDefault="40E94883" w14:paraId="40EE76EE" w14:textId="25847A47">
      <w:pPr>
        <w:spacing w:before="0"/>
      </w:pPr>
      <w:r w:rsidRPr="53B40F64">
        <w:rPr>
          <w:rFonts w:eastAsia="Arial"/>
          <w:szCs w:val="24"/>
        </w:rPr>
        <w:t>• +61 8 6119 3900 Australia</w:t>
      </w:r>
    </w:p>
    <w:p w:rsidR="40E94883" w:rsidP="53B40F64" w:rsidRDefault="40E94883" w14:paraId="49DC1334" w14:textId="5CFE1732">
      <w:pPr>
        <w:spacing w:before="0"/>
      </w:pPr>
      <w:r w:rsidRPr="53B40F64">
        <w:rPr>
          <w:rFonts w:eastAsia="Arial"/>
          <w:szCs w:val="24"/>
        </w:rPr>
        <w:t>• +61 8 7150 1149 Australia</w:t>
      </w:r>
    </w:p>
    <w:p w:rsidR="40E94883" w:rsidP="53B40F64" w:rsidRDefault="40E94883" w14:paraId="509A93F5" w14:textId="646536DA">
      <w:pPr>
        <w:spacing w:before="0"/>
      </w:pPr>
      <w:r w:rsidRPr="53B40F64">
        <w:rPr>
          <w:rFonts w:eastAsia="Arial"/>
          <w:szCs w:val="24"/>
        </w:rPr>
        <w:t>• +64 9 884 6780 New Zealand</w:t>
      </w:r>
    </w:p>
    <w:p w:rsidR="40E94883" w:rsidP="53B40F64" w:rsidRDefault="40E94883" w14:paraId="0B6FC5A1" w14:textId="07477DAB">
      <w:pPr>
        <w:spacing w:before="0"/>
      </w:pPr>
      <w:r w:rsidRPr="53B40F64">
        <w:rPr>
          <w:rFonts w:eastAsia="Arial"/>
          <w:szCs w:val="24"/>
        </w:rPr>
        <w:t>• +64 3 659 0603 New Zealand</w:t>
      </w:r>
    </w:p>
    <w:p w:rsidR="40E94883" w:rsidP="53B40F64" w:rsidRDefault="40E94883" w14:paraId="3CEA1058" w14:textId="09C13E69">
      <w:pPr>
        <w:spacing w:before="0"/>
      </w:pPr>
      <w:r w:rsidRPr="53B40F64">
        <w:rPr>
          <w:rFonts w:eastAsia="Arial"/>
          <w:szCs w:val="24"/>
        </w:rPr>
        <w:t>• +64 4 886 0026 New Zealand</w:t>
      </w:r>
    </w:p>
    <w:p w:rsidR="40E94883" w:rsidP="53B40F64" w:rsidRDefault="40E94883" w14:paraId="1AC6B994" w14:textId="602353EA">
      <w:pPr>
        <w:spacing w:before="0"/>
      </w:pPr>
      <w:r w:rsidRPr="53B40F64">
        <w:rPr>
          <w:rFonts w:eastAsia="Arial"/>
          <w:szCs w:val="24"/>
        </w:rPr>
        <w:t>Meeting ID: 881 5099 0240</w:t>
      </w:r>
    </w:p>
    <w:p w:rsidR="40E94883" w:rsidP="53B40F64" w:rsidRDefault="40E94883" w14:paraId="62B36ED6" w14:textId="0F2CA504">
      <w:pPr>
        <w:spacing w:before="0"/>
        <w:rPr>
          <w:rFonts w:eastAsia="Arial"/>
          <w:szCs w:val="24"/>
        </w:rPr>
      </w:pPr>
      <w:r w:rsidRPr="53B40F64">
        <w:rPr>
          <w:rFonts w:eastAsia="Arial"/>
          <w:szCs w:val="24"/>
        </w:rPr>
        <w:t xml:space="preserve">Find your local number: </w:t>
      </w:r>
      <w:hyperlink w:history="1" r:id="rId17">
        <w:r w:rsidRPr="003C4505" w:rsidR="00027731">
          <w:rPr>
            <w:rStyle w:val="Hyperlink"/>
            <w:rFonts w:eastAsia="Arial"/>
            <w:szCs w:val="24"/>
          </w:rPr>
          <w:t>https://us02web.zoom.us/u/kbvGb9wro5</w:t>
        </w:r>
      </w:hyperlink>
      <w:r w:rsidR="00027731">
        <w:rPr>
          <w:rFonts w:eastAsia="Arial"/>
          <w:szCs w:val="24"/>
        </w:rPr>
        <w:t xml:space="preserve"> </w:t>
      </w:r>
    </w:p>
    <w:p w:rsidRPr="00EF61C6" w:rsidR="004824CE" w:rsidP="004824CE" w:rsidRDefault="004824CE" w14:paraId="7528F841" w14:textId="77268A11">
      <w:pPr>
        <w:pStyle w:val="Heading2"/>
      </w:pPr>
      <w:r>
        <w:t>Agenda</w:t>
      </w:r>
    </w:p>
    <w:p w:rsidRPr="00BC578F" w:rsidR="004824CE" w:rsidP="001C37F0" w:rsidRDefault="004824CE" w14:paraId="1EB56EAE" w14:textId="17DD65D7">
      <w:pPr>
        <w:pStyle w:val="ListParagraph"/>
      </w:pPr>
      <w:r w:rsidRPr="00BC578F">
        <w:t xml:space="preserve">Welcome </w:t>
      </w:r>
      <w:r>
        <w:t>and Acknowledgement of Country</w:t>
      </w:r>
    </w:p>
    <w:p w:rsidRPr="00BC578F" w:rsidR="004824CE" w:rsidP="001C37F0" w:rsidRDefault="004824CE" w14:paraId="3163CCFC" w14:textId="34E641D2">
      <w:pPr>
        <w:pStyle w:val="ListParagraph"/>
      </w:pPr>
      <w:r w:rsidRPr="00BC578F">
        <w:lastRenderedPageBreak/>
        <w:t xml:space="preserve">Roll </w:t>
      </w:r>
      <w:r>
        <w:t>c</w:t>
      </w:r>
      <w:r w:rsidRPr="00BC578F">
        <w:t>all</w:t>
      </w:r>
      <w:r>
        <w:t xml:space="preserve"> and apologies</w:t>
      </w:r>
    </w:p>
    <w:p w:rsidRPr="00BC578F" w:rsidR="004824CE" w:rsidP="001C37F0" w:rsidRDefault="004824CE" w14:paraId="5CBBB17B" w14:textId="77777777">
      <w:pPr>
        <w:pStyle w:val="ListParagraph"/>
      </w:pPr>
      <w:r w:rsidRPr="00BC578F">
        <w:t>Declaration of proxies held</w:t>
      </w:r>
    </w:p>
    <w:p w:rsidRPr="00BC578F" w:rsidR="004824CE" w:rsidP="001C37F0" w:rsidRDefault="004824CE" w14:paraId="27949A48" w14:textId="0077F44D" w14:noSpellErr="1">
      <w:pPr>
        <w:pStyle w:val="ListParagraph"/>
        <w:rPr/>
      </w:pPr>
      <w:r w:rsidR="004824CE">
        <w:rPr/>
        <w:t>Receipt and approval of minutes of the 47</w:t>
      </w:r>
      <w:r w:rsidRPr="45421F9A" w:rsidR="004824CE">
        <w:rPr>
          <w:vertAlign w:val="superscript"/>
        </w:rPr>
        <w:t xml:space="preserve">th </w:t>
      </w:r>
      <w:r w:rsidR="004824CE">
        <w:rPr/>
        <w:t>Annual General Meeting held 26</w:t>
      </w:r>
      <w:r w:rsidRPr="45421F9A" w:rsidR="004824CE">
        <w:rPr>
          <w:vertAlign w:val="superscript"/>
        </w:rPr>
        <w:t>th</w:t>
      </w:r>
      <w:r w:rsidR="004824CE">
        <w:rPr/>
        <w:t xml:space="preserve"> November 2022, and adjourned meeting on 13</w:t>
      </w:r>
      <w:r w:rsidRPr="45421F9A" w:rsidR="004824CE">
        <w:rPr>
          <w:vertAlign w:val="superscript"/>
        </w:rPr>
        <w:t>th</w:t>
      </w:r>
      <w:r w:rsidR="004824CE">
        <w:rPr/>
        <w:t xml:space="preserve"> December 2022.</w:t>
      </w:r>
    </w:p>
    <w:p w:rsidR="2043EB1B" w:rsidP="45421F9A" w:rsidRDefault="2043EB1B" w14:paraId="4AAB4E56" w14:textId="04BB9F94">
      <w:pPr>
        <w:pStyle w:val="ListParagraph"/>
        <w:rPr>
          <w:color w:val="auto"/>
        </w:rPr>
      </w:pPr>
      <w:r w:rsidRPr="45421F9A" w:rsidR="2043EB1B">
        <w:rPr>
          <w:color w:val="auto"/>
        </w:rPr>
        <w:t xml:space="preserve">Receipt and approval of minutes of Special General Meeting held </w:t>
      </w:r>
      <w:r w:rsidRPr="45421F9A" w:rsidR="41E4734E">
        <w:rPr>
          <w:color w:val="auto"/>
        </w:rPr>
        <w:t>28</w:t>
      </w:r>
      <w:r w:rsidRPr="45421F9A" w:rsidR="41E4734E">
        <w:rPr>
          <w:color w:val="auto"/>
          <w:vertAlign w:val="superscript"/>
        </w:rPr>
        <w:t>th</w:t>
      </w:r>
      <w:r w:rsidRPr="45421F9A" w:rsidR="41E4734E">
        <w:rPr>
          <w:color w:val="auto"/>
        </w:rPr>
        <w:t xml:space="preserve"> September 2023</w:t>
      </w:r>
    </w:p>
    <w:p w:rsidRPr="00BC578F" w:rsidR="004824CE" w:rsidP="001C37F0" w:rsidRDefault="004824CE" w14:paraId="0AEF8F2E" w14:textId="146C17CE">
      <w:pPr>
        <w:pStyle w:val="ListParagraph"/>
        <w:rPr/>
      </w:pPr>
      <w:r w:rsidR="004824CE">
        <w:rPr/>
        <w:t>Annual Review 2022-2023</w:t>
      </w:r>
      <w:r w:rsidR="00A87327">
        <w:rPr/>
        <w:t>:</w:t>
      </w:r>
    </w:p>
    <w:p w:rsidRPr="00BC578F" w:rsidR="004824CE" w:rsidP="001C37F0" w:rsidRDefault="004824CE" w14:paraId="23549514" w14:textId="36A95E47">
      <w:pPr>
        <w:pStyle w:val="ListBullet"/>
      </w:pPr>
      <w:r w:rsidRPr="00BC578F">
        <w:t>President's Overview</w:t>
      </w:r>
    </w:p>
    <w:p w:rsidRPr="00BC578F" w:rsidR="004824CE" w:rsidP="001C37F0" w:rsidRDefault="004824CE" w14:paraId="7EE7F109" w14:textId="5E99BABA">
      <w:pPr>
        <w:pStyle w:val="ListBullet"/>
      </w:pPr>
      <w:r w:rsidRPr="00BC578F">
        <w:t>Chief Executive Officer's Summary</w:t>
      </w:r>
    </w:p>
    <w:p w:rsidRPr="00BC578F" w:rsidR="004824CE" w:rsidP="001C37F0" w:rsidRDefault="004824CE" w14:paraId="2316DF22" w14:textId="0A1AC5F3">
      <w:pPr>
        <w:pStyle w:val="ListBullet"/>
      </w:pPr>
      <w:r w:rsidRPr="00BC578F">
        <w:t xml:space="preserve">Receipt of the </w:t>
      </w:r>
      <w:r>
        <w:t xml:space="preserve">Annual </w:t>
      </w:r>
      <w:r w:rsidRPr="00BC578F">
        <w:t>Re</w:t>
      </w:r>
      <w:r>
        <w:t>view</w:t>
      </w:r>
    </w:p>
    <w:p w:rsidRPr="00BC578F" w:rsidR="004824CE" w:rsidP="001C37F0" w:rsidRDefault="004824CE" w14:paraId="3F7ACE61" w14:textId="77777777">
      <w:pPr>
        <w:pStyle w:val="ListParagraph"/>
        <w:rPr/>
      </w:pPr>
      <w:r w:rsidR="004824CE">
        <w:rPr/>
        <w:t xml:space="preserve">Receipt of Audited Financial Statements and Auditor's Report.  </w:t>
      </w:r>
    </w:p>
    <w:p w:rsidRPr="00BC578F" w:rsidR="004824CE" w:rsidP="001C37F0" w:rsidRDefault="004824CE" w14:paraId="654C2D76" w14:textId="11D9F243">
      <w:pPr>
        <w:pStyle w:val="ListParagraph"/>
        <w:rPr/>
      </w:pPr>
      <w:r w:rsidR="004824CE">
        <w:rPr/>
        <w:t>Confirmation</w:t>
      </w:r>
      <w:r w:rsidR="004824CE">
        <w:rPr/>
        <w:t xml:space="preserve"> </w:t>
      </w:r>
      <w:r w:rsidR="004824CE">
        <w:rPr/>
        <w:t>/</w:t>
      </w:r>
      <w:r w:rsidR="004824CE">
        <w:rPr/>
        <w:t xml:space="preserve"> </w:t>
      </w:r>
      <w:r w:rsidR="004824CE">
        <w:rPr/>
        <w:t xml:space="preserve">appointment of </w:t>
      </w:r>
      <w:r w:rsidR="004824CE">
        <w:rPr/>
        <w:t>a</w:t>
      </w:r>
      <w:r w:rsidR="004824CE">
        <w:rPr/>
        <w:t>uditor</w:t>
      </w:r>
      <w:r w:rsidR="00A87327">
        <w:rPr/>
        <w:t>.</w:t>
      </w:r>
    </w:p>
    <w:p w:rsidRPr="00BC578F" w:rsidR="004824CE" w:rsidP="001C37F0" w:rsidRDefault="004824CE" w14:paraId="3678F9FC" w14:textId="1EC94010">
      <w:pPr>
        <w:pStyle w:val="ListParagraph"/>
        <w:rPr/>
      </w:pPr>
      <w:r w:rsidR="004824CE">
        <w:rPr/>
        <w:t>Reports</w:t>
      </w:r>
      <w:r w:rsidR="001C37F0">
        <w:rPr/>
        <w:t>:</w:t>
      </w:r>
    </w:p>
    <w:p w:rsidRPr="00BC578F" w:rsidR="004824CE" w:rsidP="001C37F0" w:rsidRDefault="004824CE" w14:paraId="5A1B0486" w14:textId="1850DC30">
      <w:pPr>
        <w:pStyle w:val="ListBullet"/>
      </w:pPr>
      <w:r w:rsidRPr="00BC578F">
        <w:t>Jeffrey Blyth Foundation</w:t>
      </w:r>
      <w:r>
        <w:t xml:space="preserve"> update</w:t>
      </w:r>
    </w:p>
    <w:p w:rsidRPr="00BC578F" w:rsidR="004824CE" w:rsidP="001C37F0" w:rsidRDefault="004824CE" w14:paraId="59896990" w14:textId="2A67FE1C">
      <w:pPr>
        <w:pStyle w:val="ListBullet"/>
      </w:pPr>
      <w:r w:rsidRPr="00BC578F">
        <w:t xml:space="preserve">Election Report </w:t>
      </w:r>
      <w:r>
        <w:t xml:space="preserve">for </w:t>
      </w:r>
      <w:r w:rsidR="0028299C">
        <w:t>d</w:t>
      </w:r>
      <w:r>
        <w:t xml:space="preserve">irector and NSW/ACT State Division positions and confirmation of NPC representatives </w:t>
      </w:r>
      <w:r w:rsidRPr="00BC578F">
        <w:t>– Company Secretary</w:t>
      </w:r>
    </w:p>
    <w:p w:rsidR="004824CE" w:rsidP="001C37F0" w:rsidRDefault="004824CE" w14:paraId="07A38DD6" w14:textId="1D5243E6">
      <w:pPr>
        <w:pStyle w:val="ListParagraph"/>
        <w:rPr/>
      </w:pPr>
      <w:r w:rsidR="004824CE">
        <w:rPr/>
        <w:t>Other business:</w:t>
      </w:r>
    </w:p>
    <w:p w:rsidRPr="00D035FE" w:rsidR="004824CE" w:rsidP="004824CE" w:rsidRDefault="004824CE" w14:paraId="2884FA06" w14:textId="323A6A46">
      <w:r w:rsidRPr="00D035FE">
        <w:t xml:space="preserve">The Annual General Meeting will consider a special resolution to amend the BCA </w:t>
      </w:r>
      <w:r w:rsidR="002A1C19">
        <w:t>C</w:t>
      </w:r>
      <w:r w:rsidRPr="00D035FE">
        <w:t xml:space="preserve">onstitution, </w:t>
      </w:r>
      <w:r w:rsidR="00A079F6">
        <w:t xml:space="preserve">following its </w:t>
      </w:r>
      <w:r w:rsidRPr="00D035FE">
        <w:t>adopt</w:t>
      </w:r>
      <w:r w:rsidR="00A079F6">
        <w:t>ion</w:t>
      </w:r>
      <w:r w:rsidRPr="00D035FE">
        <w:t xml:space="preserve"> on 28th September 2023</w:t>
      </w:r>
      <w:r>
        <w:t xml:space="preserve">, </w:t>
      </w:r>
      <w:r w:rsidRPr="00D035FE">
        <w:t>that the constitution be amended as follows:</w:t>
      </w:r>
    </w:p>
    <w:p w:rsidRPr="00D035FE" w:rsidR="004824CE" w:rsidP="000232BF" w:rsidRDefault="004824CE" w14:paraId="10788343" w14:textId="77777777">
      <w:pPr>
        <w:pStyle w:val="ListParagraph"/>
        <w:numPr>
          <w:ilvl w:val="0"/>
          <w:numId w:val="5"/>
        </w:numPr>
      </w:pPr>
      <w:r w:rsidRPr="00D035FE">
        <w:t>Insert section 11.2 (e) Date of birth.</w:t>
      </w:r>
    </w:p>
    <w:p w:rsidRPr="00E80168" w:rsidR="004824CE" w:rsidP="000232BF" w:rsidRDefault="004824CE" w14:paraId="7A5054F6" w14:textId="77777777">
      <w:pPr>
        <w:pStyle w:val="ListParagraph"/>
        <w:numPr>
          <w:ilvl w:val="0"/>
          <w:numId w:val="5"/>
        </w:numPr>
      </w:pPr>
      <w:r w:rsidRPr="00D035FE">
        <w:t>Amend section 15.2.2 to insert "or" between "any branch" and "The State Division" and to delete "or any member group."</w:t>
      </w:r>
    </w:p>
    <w:p w:rsidR="004824CE" w:rsidP="00886D4B" w:rsidRDefault="004824CE" w14:paraId="76D86756" w14:textId="56BAEC2C">
      <w:r w:rsidRPr="00BC578F">
        <w:t>Meeting Close</w:t>
      </w:r>
      <w:r w:rsidR="00886D4B">
        <w:t>.</w:t>
      </w:r>
    </w:p>
    <w:p w:rsidRPr="00B82B2D" w:rsidR="004824CE" w:rsidP="004824CE" w:rsidRDefault="004824CE" w14:paraId="5CAF9420" w14:textId="53519CEE">
      <w:r>
        <w:t xml:space="preserve">End of document. </w:t>
      </w:r>
    </w:p>
    <w:sectPr w:rsidRPr="00B82B2D" w:rsidR="004824CE" w:rsidSect="00C8785A">
      <w:footerReference w:type="default" r:id="rId18"/>
      <w:pgSz w:w="11906" w:h="16838" w:orient="portrait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FC6" w:rsidP="00EB05A2" w:rsidRDefault="00480FC6" w14:paraId="57E73E56" w14:textId="77777777">
      <w:r>
        <w:separator/>
      </w:r>
    </w:p>
    <w:p w:rsidR="00480FC6" w:rsidP="00EB05A2" w:rsidRDefault="00480FC6" w14:paraId="5D4F5E47" w14:textId="77777777"/>
    <w:p w:rsidR="00480FC6" w:rsidP="00EB05A2" w:rsidRDefault="00480FC6" w14:paraId="48E0BF5B" w14:textId="77777777"/>
  </w:endnote>
  <w:endnote w:type="continuationSeparator" w:id="0">
    <w:p w:rsidR="00480FC6" w:rsidP="00EB05A2" w:rsidRDefault="00480FC6" w14:paraId="08A6AC9E" w14:textId="77777777">
      <w:r>
        <w:continuationSeparator/>
      </w:r>
    </w:p>
    <w:p w:rsidR="00480FC6" w:rsidP="00EB05A2" w:rsidRDefault="00480FC6" w14:paraId="7D38E8DC" w14:textId="77777777"/>
    <w:p w:rsidR="00480FC6" w:rsidP="00EB05A2" w:rsidRDefault="00480FC6" w14:paraId="0B4A3A5C" w14:textId="77777777"/>
  </w:endnote>
  <w:endnote w:type="continuationNotice" w:id="1">
    <w:p w:rsidR="00480FC6" w:rsidRDefault="00480FC6" w14:paraId="51306C29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7BC4" w:rsidR="006936CC" w:rsidP="00CB3941" w:rsidRDefault="00347BC4" w14:paraId="68247B75" w14:textId="77777777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FC6" w:rsidP="00EB05A2" w:rsidRDefault="00480FC6" w14:paraId="604DE7ED" w14:textId="77777777">
      <w:r>
        <w:separator/>
      </w:r>
    </w:p>
    <w:p w:rsidR="00480FC6" w:rsidP="00EB05A2" w:rsidRDefault="00480FC6" w14:paraId="27C74903" w14:textId="77777777"/>
    <w:p w:rsidR="00480FC6" w:rsidP="00EB05A2" w:rsidRDefault="00480FC6" w14:paraId="2348D0BB" w14:textId="77777777"/>
  </w:footnote>
  <w:footnote w:type="continuationSeparator" w:id="0">
    <w:p w:rsidR="00480FC6" w:rsidP="00EB05A2" w:rsidRDefault="00480FC6" w14:paraId="2F29787E" w14:textId="77777777">
      <w:r>
        <w:continuationSeparator/>
      </w:r>
    </w:p>
    <w:p w:rsidR="00480FC6" w:rsidP="00EB05A2" w:rsidRDefault="00480FC6" w14:paraId="65004201" w14:textId="77777777"/>
    <w:p w:rsidR="00480FC6" w:rsidP="00EB05A2" w:rsidRDefault="00480FC6" w14:paraId="55F0FE19" w14:textId="77777777"/>
  </w:footnote>
  <w:footnote w:type="continuationNotice" w:id="1">
    <w:p w:rsidR="00480FC6" w:rsidRDefault="00480FC6" w14:paraId="4FDAE604" w14:textId="7777777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76F72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9DFC3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F331BE"/>
    <w:multiLevelType w:val="hybridMultilevel"/>
    <w:tmpl w:val="FD8A3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hint="default" w:ascii="Calibri" w:hAnsi="Calibri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hint="default" w:ascii="Calibri" w:hAnsi="Calibri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hint="default" w:ascii="Calibri" w:hAnsi="Calibri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hint="default" w:ascii="Arial" w:hAnsi="Arial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hint="default" w:ascii="Arial" w:hAnsi="Arial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hint="default" w:ascii="Arial" w:hAnsi="Arial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5" w15:restartNumberingAfterBreak="0">
    <w:nsid w:val="7C621D0E"/>
    <w:multiLevelType w:val="hybridMultilevel"/>
    <w:tmpl w:val="665EB20C"/>
    <w:lvl w:ilvl="0" w:tplc="1F80EDC2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2478347">
    <w:abstractNumId w:val="4"/>
  </w:num>
  <w:num w:numId="2" w16cid:durableId="111480809">
    <w:abstractNumId w:val="2"/>
  </w:num>
  <w:num w:numId="3" w16cid:durableId="1753819895">
    <w:abstractNumId w:val="5"/>
  </w:num>
  <w:num w:numId="4" w16cid:durableId="357046746">
    <w:abstractNumId w:val="0"/>
  </w:num>
  <w:num w:numId="5" w16cid:durableId="203910252">
    <w:abstractNumId w:val="3"/>
  </w:num>
  <w:num w:numId="6" w16cid:durableId="845365240">
    <w:abstractNumId w:val="1"/>
  </w:num>
  <w:num w:numId="7" w16cid:durableId="3653261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32BF"/>
    <w:rsid w:val="0002743B"/>
    <w:rsid w:val="00027731"/>
    <w:rsid w:val="00031BB5"/>
    <w:rsid w:val="000343C2"/>
    <w:rsid w:val="00034613"/>
    <w:rsid w:val="00036B27"/>
    <w:rsid w:val="00040B5E"/>
    <w:rsid w:val="00043EB7"/>
    <w:rsid w:val="00045083"/>
    <w:rsid w:val="0004693C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D2EE3"/>
    <w:rsid w:val="000D32B0"/>
    <w:rsid w:val="000D3643"/>
    <w:rsid w:val="000D6D50"/>
    <w:rsid w:val="000E1DD8"/>
    <w:rsid w:val="000E231A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B5E83"/>
    <w:rsid w:val="001C0991"/>
    <w:rsid w:val="001C37F0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299C"/>
    <w:rsid w:val="0028576F"/>
    <w:rsid w:val="00285D53"/>
    <w:rsid w:val="00293B1A"/>
    <w:rsid w:val="002947DB"/>
    <w:rsid w:val="00294FC0"/>
    <w:rsid w:val="0029526A"/>
    <w:rsid w:val="00297088"/>
    <w:rsid w:val="002A1C19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38FD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0FC6"/>
    <w:rsid w:val="004824CE"/>
    <w:rsid w:val="004833B2"/>
    <w:rsid w:val="00487522"/>
    <w:rsid w:val="00487A62"/>
    <w:rsid w:val="00490D2A"/>
    <w:rsid w:val="00494833"/>
    <w:rsid w:val="004A39C2"/>
    <w:rsid w:val="004A5204"/>
    <w:rsid w:val="004A6577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17A2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465D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86D4B"/>
    <w:rsid w:val="00897CCB"/>
    <w:rsid w:val="008A2CD7"/>
    <w:rsid w:val="008B1A15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079F6"/>
    <w:rsid w:val="00A14C6A"/>
    <w:rsid w:val="00A16280"/>
    <w:rsid w:val="00A20953"/>
    <w:rsid w:val="00A23293"/>
    <w:rsid w:val="00A23C8E"/>
    <w:rsid w:val="00A26158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87327"/>
    <w:rsid w:val="00A945D7"/>
    <w:rsid w:val="00A97EAA"/>
    <w:rsid w:val="00AA2B60"/>
    <w:rsid w:val="00AA3A25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02A2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E301F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203"/>
    <w:rsid w:val="00D338DB"/>
    <w:rsid w:val="00D35550"/>
    <w:rsid w:val="00D35862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02409853"/>
    <w:rsid w:val="2043EB1B"/>
    <w:rsid w:val="3C5F8168"/>
    <w:rsid w:val="40E94883"/>
    <w:rsid w:val="41E4734E"/>
    <w:rsid w:val="45421F9A"/>
    <w:rsid w:val="4EC0EA1F"/>
    <w:rsid w:val="53B40F64"/>
    <w:rsid w:val="7CB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26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color="C39F57" w:themeColor="background2" w:sz="8" w:space="4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obTitle" w:customStyle="1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color="005E5B" w:themeColor="text2" w:sz="8" w:space="10"/>
      </w:pBdr>
      <w:spacing w:after="0"/>
    </w:pPr>
    <w:rPr>
      <w:rFonts w:ascii="Arial" w:hAnsi="Arial" w:cs="Arial" w:eastAsiaTheme="minorEastAsia"/>
      <w:bCs/>
      <w:color w:val="500061"/>
      <w:kern w:val="0"/>
      <w:sz w:val="24"/>
      <w:szCs w:val="24"/>
    </w:rPr>
  </w:style>
  <w:style w:type="character" w:styleId="DateChar" w:customStyle="1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styleId="SalutationChar" w:customStyle="1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styleId="ClosingChar" w:customStyle="1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color="005E5B" w:themeColor="text2" w:sz="4" w:space="4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styleId="Logo" w:customStyle="1">
    <w:name w:val="Logo"/>
    <w:basedOn w:val="Normal"/>
    <w:uiPriority w:val="10"/>
    <w:locked/>
    <w:pPr>
      <w:spacing w:line="240" w:lineRule="auto"/>
      <w:jc w:val="right"/>
    </w:pPr>
  </w:style>
  <w:style w:type="character" w:styleId="Heading1Char" w:customStyle="1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styleId="ContactInfo" w:customStyle="1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styleId="SignatureChar" w:customStyle="1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styleId="Name" w:customStyle="1">
    <w:name w:val="Name"/>
    <w:basedOn w:val="Normal"/>
    <w:uiPriority w:val="2"/>
    <w:qFormat/>
    <w:rsid w:val="00E907BD"/>
    <w:rPr>
      <w:b/>
      <w:color w:val="4F2260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3283"/>
    <w:rPr>
      <w:rFonts w:asciiTheme="majorHAnsi" w:hAnsiTheme="majorHAnsi" w:eastAsiaTheme="majorEastAsia" w:cstheme="majorBidi"/>
      <w:color w:val="3B1947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3283"/>
    <w:rPr>
      <w:rFonts w:asciiTheme="majorHAnsi" w:hAnsiTheme="majorHAnsi" w:eastAsiaTheme="majorEastAsia" w:cstheme="majorBidi"/>
      <w:color w:val="27112F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3283"/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color="3B1947" w:themeColor="accent1" w:themeShade="BF" w:sz="4" w:space="10"/>
        <w:bottom w:val="single" w:color="3B1947" w:themeColor="accent1" w:themeShade="BF" w:sz="4" w:space="10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color="3B1947" w:themeColor="accent1" w:themeShade="BF" w:sz="2" w:space="10"/>
        <w:left w:val="single" w:color="3B1947" w:themeColor="accent1" w:themeShade="BF" w:sz="2" w:space="10"/>
        <w:bottom w:val="single" w:color="3B1947" w:themeColor="accent1" w:themeShade="BF" w:sz="2" w:space="10"/>
        <w:right w:val="single" w:color="3B1947" w:themeColor="accent1" w:themeShade="BF" w:sz="2" w:space="10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color w:val="004643" w:themeColor="text2" w:themeShade="BF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13283"/>
    <w:rPr>
      <w:rFonts w:asciiTheme="majorHAnsi" w:hAnsiTheme="majorHAnsi" w:eastAsiaTheme="majorEastAsia" w:cstheme="majorBidi"/>
      <w:color w:val="004643" w:themeColor="text2" w:themeShade="BF"/>
      <w:sz w:val="24"/>
      <w:szCs w:val="24"/>
      <w:shd w:val="pct20" w:color="auto" w:fill="auto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1C37F0"/>
    <w:pPr>
      <w:numPr>
        <w:numId w:val="3"/>
      </w:numPr>
      <w:spacing w:before="0"/>
      <w:ind w:left="357" w:hanging="357"/>
      <w:contextualSpacing/>
    </w:pPr>
    <w:rPr>
      <w:rFonts w:eastAsia="Times New Roman" w:cs="Times New Roman" w:asciiTheme="majorHAnsi" w:hAnsiTheme="majorHAnsi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styleId="Multilevellist" w:customStyle="1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styleId="CUNumber1" w:customStyle="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eastAsia="Times New Roman" w:cs="Times New Roman" w:asciiTheme="minorHAnsi" w:hAnsiTheme="minorHAnsi"/>
      <w:b/>
      <w:szCs w:val="20"/>
      <w:lang w:val="en-AU" w:eastAsia="en-US"/>
    </w:rPr>
  </w:style>
  <w:style w:type="paragraph" w:styleId="CUNumber2" w:customStyle="1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3" w:customStyle="1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styleId="CUNumber4" w:customStyle="1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5" w:customStyle="1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styleId="CUNumber6" w:customStyle="1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styleId="CUNumber7" w:customStyle="1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styleId="CUNumber8" w:customStyle="1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styleId="ListBulletChar" w:customStyle="1">
    <w:name w:val="List Bullet Char"/>
    <w:basedOn w:val="DefaultParagraphFont"/>
    <w:link w:val="ListBullet"/>
    <w:rsid w:val="00E000C3"/>
    <w:rPr>
      <w:rFonts w:eastAsia="Times New Roman" w:cs="Times New Roman" w:asciiTheme="majorHAnsi" w:hAnsiTheme="majorHAnsi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styleId="p1" w:customStyle="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paragraph" w:styleId="p2" w:customStyle="1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character" w:styleId="s1" w:customStyle="1">
    <w:name w:val="s1"/>
    <w:basedOn w:val="DefaultParagraphFont"/>
    <w:rsid w:val="00F64810"/>
  </w:style>
  <w:style w:type="character" w:styleId="apple-converted-space" w:customStyle="1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hAnsi="Calibri" w:eastAsia="Times New Roman" w:cs="Calibri"/>
      <w:sz w:val="22"/>
      <w:szCs w:val="21"/>
      <w:lang w:val="en-AU" w:eastAsia="en-AU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907EE"/>
    <w:rPr>
      <w:rFonts w:ascii="Calibri" w:hAnsi="Calibri" w:eastAsia="Times New Roman" w:cs="Calibri"/>
      <w:color w:val="auto"/>
      <w:sz w:val="22"/>
      <w:szCs w:val="21"/>
      <w:lang w:val="en-AU" w:eastAsia="en-AU"/>
    </w:rPr>
  </w:style>
  <w:style w:type="character" w:styleId="markedcontent" w:customStyle="1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hAnsiTheme="minorHAnsi" w:eastAsiaTheme="minorHAnsi" w:cstheme="minorBidi"/>
      <w:sz w:val="22"/>
      <w:szCs w:val="22"/>
      <w:lang w:val="en-AU" w:eastAsia="en-US"/>
    </w:rPr>
  </w:style>
  <w:style w:type="character" w:styleId="BodyTextChar" w:customStyle="1">
    <w:name w:val="Body Text Char"/>
    <w:basedOn w:val="DefaultParagraphFont"/>
    <w:link w:val="BodyText"/>
    <w:rsid w:val="008B1A15"/>
    <w:rPr>
      <w:rFonts w:asciiTheme="minorHAnsi" w:hAnsiTheme="minorHAnsi" w:eastAsiaTheme="minorHAnsi"/>
      <w:color w:val="auto"/>
      <w:sz w:val="22"/>
      <w:szCs w:val="22"/>
      <w:lang w:val="en-AU" w:eastAsia="en-US"/>
    </w:rPr>
  </w:style>
  <w:style w:type="paragraph" w:styleId="paragraph" w:customStyle="1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7D5866"/>
  </w:style>
  <w:style w:type="character" w:styleId="eop" w:customStyle="1">
    <w:name w:val="eop"/>
    <w:basedOn w:val="DefaultParagraphFont"/>
    <w:rsid w:val="007D5866"/>
  </w:style>
  <w:style w:type="table" w:styleId="TableGrid1" w:customStyle="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hAnsiTheme="minorHAnsi" w:eastAsiaTheme="minorHAnsi"/>
      <w:color w:val="auto"/>
      <w:sz w:val="22"/>
      <w:szCs w:val="22"/>
      <w:lang w:val="en-A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">
    <w:name w:val="List Number"/>
    <w:basedOn w:val="Normal"/>
    <w:qFormat/>
    <w:rsid w:val="004824CE"/>
    <w:pPr>
      <w:numPr>
        <w:numId w:val="4"/>
      </w:numPr>
      <w:spacing w:before="0" w:line="240" w:lineRule="auto"/>
      <w:ind w:left="567" w:hanging="567"/>
      <w:contextualSpacing/>
    </w:pPr>
    <w:rPr>
      <w:rFonts w:eastAsia="Calibri" w:cs="Times New Roman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bca@bca.org.a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s://us02web.zoom.us/u/kbvGb9wro5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8150990240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events.humanitix.com/bca-48th-annual-general-meeting-2023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bca.org.au/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E08F11-6E52-4B10-A502-FE35B195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purl.org/dc/dcmitype/"/>
    <ds:schemaRef ds:uri="http://schemas.microsoft.com/office/2006/metadata/properties"/>
    <ds:schemaRef ds:uri="0bec18fc-f114-415a-892c-7a4e80c6800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6b92012-73ef-42fe-b930-ea647f4e298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BCA_Letterhead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26</cp:revision>
  <dcterms:created xsi:type="dcterms:W3CDTF">2023-10-06T00:47:00Z</dcterms:created>
  <dcterms:modified xsi:type="dcterms:W3CDTF">2023-12-01T05:06:55Z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