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49C753D1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B502A2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5B665CAD" w14:textId="2263082F" w:rsidR="004824CE" w:rsidRPr="004824CE" w:rsidRDefault="004824CE" w:rsidP="004824CE">
      <w:pPr>
        <w:pStyle w:val="Heading1"/>
      </w:pPr>
      <w:r w:rsidRPr="004824CE">
        <w:t>4</w:t>
      </w:r>
      <w:r w:rsidR="00750AE5">
        <w:t>9</w:t>
      </w:r>
      <w:r w:rsidRPr="004824CE">
        <w:t>th Annual General Meeting</w:t>
      </w:r>
    </w:p>
    <w:p w14:paraId="337B1525" w14:textId="71496CAB" w:rsidR="004824CE" w:rsidRDefault="004824CE" w:rsidP="004824CE">
      <w:r>
        <w:t xml:space="preserve">Thursday </w:t>
      </w:r>
      <w:r w:rsidR="00750AE5">
        <w:t>5</w:t>
      </w:r>
      <w:r w:rsidRPr="005940B1">
        <w:rPr>
          <w:vertAlign w:val="superscript"/>
        </w:rPr>
        <w:t>th</w:t>
      </w:r>
      <w:r>
        <w:t xml:space="preserve"> December 202</w:t>
      </w:r>
      <w:r w:rsidR="00750AE5">
        <w:t>4</w:t>
      </w:r>
      <w:r w:rsidRPr="00EF61C6">
        <w:t xml:space="preserve"> at </w:t>
      </w:r>
      <w:r>
        <w:t>7:30</w:t>
      </w:r>
      <w:r w:rsidRPr="00EF61C6">
        <w:t>pm AEDT</w:t>
      </w:r>
      <w:r>
        <w:t xml:space="preserve">, </w:t>
      </w:r>
      <w:r w:rsidR="00AA3A25">
        <w:t>o</w:t>
      </w:r>
      <w:r w:rsidRPr="00EF61C6">
        <w:t>nline via Zoom</w:t>
      </w:r>
    </w:p>
    <w:p w14:paraId="58BDE9A4" w14:textId="37C3CB7D" w:rsidR="00027731" w:rsidRDefault="00027731" w:rsidP="00027731">
      <w:r w:rsidRPr="00EF61C6">
        <w:t xml:space="preserve">Chaired by </w:t>
      </w:r>
      <w:r w:rsidR="00750AE5">
        <w:t>Helen Freris</w:t>
      </w:r>
      <w:r w:rsidRPr="00EF61C6">
        <w:t xml:space="preserve">, </w:t>
      </w:r>
      <w:r w:rsidR="00750AE5">
        <w:t xml:space="preserve">Acting </w:t>
      </w:r>
      <w:r w:rsidRPr="00EF61C6">
        <w:t>President</w:t>
      </w:r>
    </w:p>
    <w:p w14:paraId="201BCFA7" w14:textId="18A983F0" w:rsidR="00D35862" w:rsidRPr="00EF61C6" w:rsidRDefault="00D35862" w:rsidP="004824CE">
      <w:r>
        <w:t xml:space="preserve">Register </w:t>
      </w:r>
      <w:r w:rsidR="00A26158">
        <w:t xml:space="preserve">at: </w:t>
      </w:r>
      <w:r w:rsidR="00750AE5">
        <w:t>[Humanitix Link]</w:t>
      </w:r>
    </w:p>
    <w:p w14:paraId="54DAB584" w14:textId="6637600F" w:rsidR="40E94883" w:rsidRDefault="40E94883" w:rsidP="53B40F64">
      <w:pPr>
        <w:spacing w:before="0"/>
        <w:rPr>
          <w:rFonts w:eastAsia="Arial"/>
          <w:szCs w:val="24"/>
        </w:rPr>
      </w:pPr>
      <w:r w:rsidRPr="53B40F64">
        <w:rPr>
          <w:rFonts w:eastAsia="Arial"/>
          <w:szCs w:val="24"/>
        </w:rPr>
        <w:t>Join Zoom Meeting</w:t>
      </w:r>
    </w:p>
    <w:p w14:paraId="7D036A19" w14:textId="77777777" w:rsidR="00237960" w:rsidRPr="00237960" w:rsidRDefault="00237960" w:rsidP="00237960">
      <w:pPr>
        <w:spacing w:before="0"/>
        <w:rPr>
          <w:lang w:val="en-AU"/>
        </w:rPr>
      </w:pPr>
      <w:hyperlink r:id="rId15" w:history="1">
        <w:r w:rsidRPr="00237960">
          <w:rPr>
            <w:rStyle w:val="Hyperlink"/>
            <w:lang w:val="en-AU"/>
          </w:rPr>
          <w:t>https://us02web.zoom.us/j/88392672598?pwd=Ha5Y4e39JdITALXs42x1coSucRFZFx.1</w:t>
        </w:r>
      </w:hyperlink>
    </w:p>
    <w:p w14:paraId="070A4BC7" w14:textId="77777777" w:rsidR="00237960" w:rsidRPr="00237960" w:rsidRDefault="00237960" w:rsidP="00237960">
      <w:pPr>
        <w:spacing w:before="0"/>
        <w:rPr>
          <w:lang w:val="en-AU"/>
        </w:rPr>
      </w:pPr>
    </w:p>
    <w:p w14:paraId="3109CD29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Meeting ID: 883 9267 2598</w:t>
      </w:r>
    </w:p>
    <w:p w14:paraId="48DA1228" w14:textId="2B158114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Passcode: 970517</w:t>
      </w:r>
    </w:p>
    <w:p w14:paraId="70F76FDB" w14:textId="77777777" w:rsidR="00237960" w:rsidRPr="00237960" w:rsidRDefault="00237960" w:rsidP="00237960">
      <w:pPr>
        <w:spacing w:before="0"/>
        <w:rPr>
          <w:lang w:val="en-AU"/>
        </w:rPr>
      </w:pPr>
    </w:p>
    <w:p w14:paraId="5F8B10E7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One tap mobile</w:t>
      </w:r>
    </w:p>
    <w:p w14:paraId="751460EE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+61731853730,,88392672598# Australia</w:t>
      </w:r>
    </w:p>
    <w:p w14:paraId="08B73644" w14:textId="5AC9DC08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+61861193900,,88392672598# Australia</w:t>
      </w:r>
    </w:p>
    <w:p w14:paraId="77A971D7" w14:textId="77777777" w:rsidR="00237960" w:rsidRPr="00237960" w:rsidRDefault="00237960" w:rsidP="00237960">
      <w:pPr>
        <w:spacing w:before="0"/>
        <w:rPr>
          <w:lang w:val="en-AU"/>
        </w:rPr>
      </w:pPr>
    </w:p>
    <w:p w14:paraId="3A814C94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Dial by your location</w:t>
      </w:r>
    </w:p>
    <w:p w14:paraId="0D638CD4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• +61 7 3185 3730 Australia</w:t>
      </w:r>
    </w:p>
    <w:p w14:paraId="3F1E6A4C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• +61 8 6119 3900 Australia</w:t>
      </w:r>
    </w:p>
    <w:p w14:paraId="0CE0B1D1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• +61 8 7150 1149 Australia</w:t>
      </w:r>
    </w:p>
    <w:p w14:paraId="231247FD" w14:textId="7777777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• +61 2 8015 6011 Australia</w:t>
      </w:r>
    </w:p>
    <w:p w14:paraId="307C1580" w14:textId="21F764E7" w:rsidR="00237960" w:rsidRPr="00237960" w:rsidRDefault="00237960" w:rsidP="00237960">
      <w:pPr>
        <w:spacing w:before="0"/>
        <w:rPr>
          <w:lang w:val="en-AU"/>
        </w:rPr>
      </w:pPr>
      <w:r w:rsidRPr="00237960">
        <w:rPr>
          <w:lang w:val="en-AU"/>
        </w:rPr>
        <w:t>• +61 3 7018 2005 Australia</w:t>
      </w:r>
    </w:p>
    <w:p w14:paraId="23518E5E" w14:textId="77777777" w:rsidR="00237960" w:rsidRPr="00237960" w:rsidRDefault="00237960" w:rsidP="00237960">
      <w:pPr>
        <w:spacing w:before="0"/>
        <w:rPr>
          <w:lang w:val="en-AU"/>
        </w:rPr>
      </w:pPr>
    </w:p>
    <w:p w14:paraId="1975A765" w14:textId="77777777" w:rsidR="00237960" w:rsidRDefault="00237960" w:rsidP="53B40F64">
      <w:pPr>
        <w:spacing w:before="0"/>
      </w:pPr>
    </w:p>
    <w:p w14:paraId="7528F841" w14:textId="77268A11" w:rsidR="004824CE" w:rsidRPr="00EF61C6" w:rsidRDefault="004824CE" w:rsidP="004824CE">
      <w:pPr>
        <w:pStyle w:val="Heading2"/>
      </w:pPr>
      <w:r>
        <w:lastRenderedPageBreak/>
        <w:t>Agenda</w:t>
      </w:r>
    </w:p>
    <w:p w14:paraId="1EB56EAE" w14:textId="17DD65D7" w:rsidR="004824CE" w:rsidRPr="00BC578F" w:rsidRDefault="004824CE" w:rsidP="001C37F0">
      <w:pPr>
        <w:pStyle w:val="ListParagraph"/>
      </w:pPr>
      <w:r w:rsidRPr="00BC578F">
        <w:t xml:space="preserve">Welcome </w:t>
      </w:r>
      <w:r>
        <w:t>and Acknowledgement of Country</w:t>
      </w:r>
    </w:p>
    <w:p w14:paraId="3163CCFC" w14:textId="34E641D2" w:rsidR="004824CE" w:rsidRPr="00BC578F" w:rsidRDefault="004824CE" w:rsidP="001C37F0">
      <w:pPr>
        <w:pStyle w:val="ListParagraph"/>
      </w:pPr>
      <w:r w:rsidRPr="00BC578F">
        <w:t xml:space="preserve">Roll </w:t>
      </w:r>
      <w:r>
        <w:t>c</w:t>
      </w:r>
      <w:r w:rsidRPr="00BC578F">
        <w:t>all</w:t>
      </w:r>
      <w:r>
        <w:t xml:space="preserve"> and apologies</w:t>
      </w:r>
    </w:p>
    <w:p w14:paraId="5CBBB17B" w14:textId="77777777" w:rsidR="004824CE" w:rsidRPr="00BC578F" w:rsidRDefault="004824CE" w:rsidP="001C37F0">
      <w:pPr>
        <w:pStyle w:val="ListParagraph"/>
      </w:pPr>
      <w:r w:rsidRPr="00BC578F">
        <w:t>Declaration of proxies held</w:t>
      </w:r>
    </w:p>
    <w:p w14:paraId="27949A48" w14:textId="15C3D51B" w:rsidR="004824CE" w:rsidRPr="00BC578F" w:rsidRDefault="004824CE" w:rsidP="001C37F0">
      <w:pPr>
        <w:pStyle w:val="ListParagraph"/>
      </w:pPr>
      <w:r>
        <w:t>Receipt and approval of minutes of the 4</w:t>
      </w:r>
      <w:r w:rsidR="003E0140">
        <w:t>8</w:t>
      </w:r>
      <w:r w:rsidRPr="45421F9A">
        <w:rPr>
          <w:vertAlign w:val="superscript"/>
        </w:rPr>
        <w:t xml:space="preserve">th </w:t>
      </w:r>
      <w:r>
        <w:t xml:space="preserve">Annual General Meeting held </w:t>
      </w:r>
      <w:r w:rsidR="003E0140">
        <w:t>14</w:t>
      </w:r>
      <w:r w:rsidRPr="45421F9A">
        <w:rPr>
          <w:vertAlign w:val="superscript"/>
        </w:rPr>
        <w:t>th</w:t>
      </w:r>
      <w:r>
        <w:t xml:space="preserve"> </w:t>
      </w:r>
      <w:r w:rsidR="003E0140">
        <w:t>December</w:t>
      </w:r>
      <w:r>
        <w:t xml:space="preserve"> 202</w:t>
      </w:r>
      <w:r w:rsidR="003E0140">
        <w:t>3</w:t>
      </w:r>
    </w:p>
    <w:p w14:paraId="0AEF8F2E" w14:textId="0719AF91" w:rsidR="004824CE" w:rsidRPr="00BC578F" w:rsidRDefault="004824CE" w:rsidP="001C37F0">
      <w:pPr>
        <w:pStyle w:val="ListParagraph"/>
      </w:pPr>
      <w:r>
        <w:t>Annual Review 202</w:t>
      </w:r>
      <w:r w:rsidR="006B5D6F">
        <w:t>3</w:t>
      </w:r>
      <w:r>
        <w:t>-202</w:t>
      </w:r>
      <w:r w:rsidR="006B5D6F">
        <w:t>4</w:t>
      </w:r>
      <w:r w:rsidR="00A87327">
        <w:t>:</w:t>
      </w:r>
    </w:p>
    <w:p w14:paraId="23549514" w14:textId="36A95E47" w:rsidR="004824CE" w:rsidRPr="00BC578F" w:rsidRDefault="004824CE" w:rsidP="001C37F0">
      <w:pPr>
        <w:pStyle w:val="ListBullet"/>
      </w:pPr>
      <w:r w:rsidRPr="00BC578F">
        <w:t>President's Overview</w:t>
      </w:r>
    </w:p>
    <w:p w14:paraId="7EE7F109" w14:textId="5E99BABA" w:rsidR="004824CE" w:rsidRPr="00BC578F" w:rsidRDefault="004824CE" w:rsidP="001C37F0">
      <w:pPr>
        <w:pStyle w:val="ListBullet"/>
      </w:pPr>
      <w:r w:rsidRPr="00BC578F">
        <w:t>Chief Executive Officer's Summary</w:t>
      </w:r>
    </w:p>
    <w:p w14:paraId="2316DF22" w14:textId="0A1AC5F3" w:rsidR="004824CE" w:rsidRPr="00BC578F" w:rsidRDefault="004824CE" w:rsidP="001C37F0">
      <w:pPr>
        <w:pStyle w:val="ListBullet"/>
      </w:pPr>
      <w:r w:rsidRPr="00BC578F">
        <w:t xml:space="preserve">Receipt of the </w:t>
      </w:r>
      <w:r>
        <w:t xml:space="preserve">Annual </w:t>
      </w:r>
      <w:r w:rsidRPr="00BC578F">
        <w:t>Re</w:t>
      </w:r>
      <w:r>
        <w:t>view</w:t>
      </w:r>
    </w:p>
    <w:p w14:paraId="3F7ACE61" w14:textId="77777777" w:rsidR="004824CE" w:rsidRPr="00BC578F" w:rsidRDefault="004824CE" w:rsidP="001C37F0">
      <w:pPr>
        <w:pStyle w:val="ListParagraph"/>
      </w:pPr>
      <w:r>
        <w:t xml:space="preserve">Receipt of Audited Financial Statements and Auditor's Report.  </w:t>
      </w:r>
    </w:p>
    <w:p w14:paraId="654C2D76" w14:textId="11D9F243" w:rsidR="004824CE" w:rsidRPr="00BC578F" w:rsidRDefault="004824CE" w:rsidP="001C37F0">
      <w:pPr>
        <w:pStyle w:val="ListParagraph"/>
      </w:pPr>
      <w:r>
        <w:t>Confirmation / appointment of auditor</w:t>
      </w:r>
      <w:r w:rsidR="00A87327">
        <w:t>.</w:t>
      </w:r>
    </w:p>
    <w:p w14:paraId="3678F9FC" w14:textId="1EC94010" w:rsidR="004824CE" w:rsidRPr="00BC578F" w:rsidRDefault="004824CE" w:rsidP="001C37F0">
      <w:pPr>
        <w:pStyle w:val="ListParagraph"/>
      </w:pPr>
      <w:r>
        <w:t>Reports</w:t>
      </w:r>
      <w:r w:rsidR="001C37F0">
        <w:t>:</w:t>
      </w:r>
    </w:p>
    <w:p w14:paraId="5A1B0486" w14:textId="1850DC30" w:rsidR="004824CE" w:rsidRPr="00BC578F" w:rsidRDefault="004824CE" w:rsidP="001C37F0">
      <w:pPr>
        <w:pStyle w:val="ListBullet"/>
      </w:pPr>
      <w:r w:rsidRPr="00BC578F">
        <w:t>Jeffrey Blyth Foundation</w:t>
      </w:r>
      <w:r>
        <w:t xml:space="preserve"> update</w:t>
      </w:r>
    </w:p>
    <w:p w14:paraId="59896990" w14:textId="5FA02D77" w:rsidR="004824CE" w:rsidRPr="00BC578F" w:rsidRDefault="004824CE" w:rsidP="001C37F0">
      <w:pPr>
        <w:pStyle w:val="ListBullet"/>
      </w:pPr>
      <w:r w:rsidRPr="00BC578F">
        <w:t xml:space="preserve">Election Report </w:t>
      </w:r>
      <w:r>
        <w:t>for</w:t>
      </w:r>
      <w:r w:rsidR="006B5D6F">
        <w:t xml:space="preserve"> President,</w:t>
      </w:r>
      <w:r>
        <w:t xml:space="preserve"> </w:t>
      </w:r>
      <w:r w:rsidR="006B5D6F">
        <w:t>D</w:t>
      </w:r>
      <w:r>
        <w:t xml:space="preserve">irector and NSW/ACT State Division positions and confirmation of NPC representatives </w:t>
      </w:r>
      <w:r w:rsidRPr="00BC578F">
        <w:t>– Company Secretary</w:t>
      </w:r>
    </w:p>
    <w:p w14:paraId="76D86756" w14:textId="56BAEC2C" w:rsidR="004824CE" w:rsidRDefault="004824CE" w:rsidP="00886D4B">
      <w:r w:rsidRPr="00BC578F">
        <w:t>Meeting Close</w:t>
      </w:r>
      <w:r w:rsidR="00886D4B">
        <w:t>.</w:t>
      </w:r>
    </w:p>
    <w:p w14:paraId="5CAF9420" w14:textId="53519CEE" w:rsidR="004824CE" w:rsidRPr="00B82B2D" w:rsidRDefault="004824CE" w:rsidP="004824CE">
      <w:r>
        <w:t xml:space="preserve">End of document. </w:t>
      </w:r>
    </w:p>
    <w:sectPr w:rsidR="004824CE" w:rsidRPr="00B82B2D" w:rsidSect="00C8785A">
      <w:footerReference w:type="default" r:id="rId16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3E56" w14:textId="77777777" w:rsidR="00480FC6" w:rsidRDefault="00480FC6" w:rsidP="00EB05A2">
      <w:r>
        <w:separator/>
      </w:r>
    </w:p>
    <w:p w14:paraId="5D4F5E47" w14:textId="77777777" w:rsidR="00480FC6" w:rsidRDefault="00480FC6" w:rsidP="00EB05A2"/>
    <w:p w14:paraId="48E0BF5B" w14:textId="77777777" w:rsidR="00480FC6" w:rsidRDefault="00480FC6" w:rsidP="00EB05A2"/>
  </w:endnote>
  <w:endnote w:type="continuationSeparator" w:id="0">
    <w:p w14:paraId="08A6AC9E" w14:textId="77777777" w:rsidR="00480FC6" w:rsidRDefault="00480FC6" w:rsidP="00EB05A2">
      <w:r>
        <w:continuationSeparator/>
      </w:r>
    </w:p>
    <w:p w14:paraId="7D38E8DC" w14:textId="77777777" w:rsidR="00480FC6" w:rsidRDefault="00480FC6" w:rsidP="00EB05A2"/>
    <w:p w14:paraId="0B4A3A5C" w14:textId="77777777" w:rsidR="00480FC6" w:rsidRDefault="00480FC6" w:rsidP="00EB05A2"/>
  </w:endnote>
  <w:endnote w:type="continuationNotice" w:id="1">
    <w:p w14:paraId="51306C29" w14:textId="77777777" w:rsidR="00480FC6" w:rsidRDefault="00480FC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E7ED" w14:textId="77777777" w:rsidR="00480FC6" w:rsidRDefault="00480FC6" w:rsidP="00EB05A2">
      <w:r>
        <w:separator/>
      </w:r>
    </w:p>
    <w:p w14:paraId="27C74903" w14:textId="77777777" w:rsidR="00480FC6" w:rsidRDefault="00480FC6" w:rsidP="00EB05A2"/>
    <w:p w14:paraId="2348D0BB" w14:textId="77777777" w:rsidR="00480FC6" w:rsidRDefault="00480FC6" w:rsidP="00EB05A2"/>
  </w:footnote>
  <w:footnote w:type="continuationSeparator" w:id="0">
    <w:p w14:paraId="2F29787E" w14:textId="77777777" w:rsidR="00480FC6" w:rsidRDefault="00480FC6" w:rsidP="00EB05A2">
      <w:r>
        <w:continuationSeparator/>
      </w:r>
    </w:p>
    <w:p w14:paraId="65004201" w14:textId="77777777" w:rsidR="00480FC6" w:rsidRDefault="00480FC6" w:rsidP="00EB05A2"/>
    <w:p w14:paraId="55F0FE19" w14:textId="77777777" w:rsidR="00480FC6" w:rsidRDefault="00480FC6" w:rsidP="00EB05A2"/>
  </w:footnote>
  <w:footnote w:type="continuationNotice" w:id="1">
    <w:p w14:paraId="4FDAE604" w14:textId="77777777" w:rsidR="00480FC6" w:rsidRDefault="00480FC6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476F72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9DFC3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1BE"/>
    <w:multiLevelType w:val="hybridMultilevel"/>
    <w:tmpl w:val="FD8A3F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7C621D0E"/>
    <w:multiLevelType w:val="hybridMultilevel"/>
    <w:tmpl w:val="665EB20C"/>
    <w:lvl w:ilvl="0" w:tplc="1F80EDC2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4"/>
  </w:num>
  <w:num w:numId="2" w16cid:durableId="111480809">
    <w:abstractNumId w:val="2"/>
  </w:num>
  <w:num w:numId="3" w16cid:durableId="1753819895">
    <w:abstractNumId w:val="5"/>
  </w:num>
  <w:num w:numId="4" w16cid:durableId="357046746">
    <w:abstractNumId w:val="0"/>
  </w:num>
  <w:num w:numId="5" w16cid:durableId="203910252">
    <w:abstractNumId w:val="3"/>
  </w:num>
  <w:num w:numId="6" w16cid:durableId="845365240">
    <w:abstractNumId w:val="1"/>
  </w:num>
  <w:num w:numId="7" w16cid:durableId="36532613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32BF"/>
    <w:rsid w:val="0002743B"/>
    <w:rsid w:val="00027731"/>
    <w:rsid w:val="00031BB5"/>
    <w:rsid w:val="000343C2"/>
    <w:rsid w:val="00034613"/>
    <w:rsid w:val="00036B27"/>
    <w:rsid w:val="00040B5E"/>
    <w:rsid w:val="00043EB7"/>
    <w:rsid w:val="00045083"/>
    <w:rsid w:val="0004693C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D2EE3"/>
    <w:rsid w:val="000D32B0"/>
    <w:rsid w:val="000D3643"/>
    <w:rsid w:val="000D6D50"/>
    <w:rsid w:val="000E1DD8"/>
    <w:rsid w:val="000E231A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53CB4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87416"/>
    <w:rsid w:val="001909F2"/>
    <w:rsid w:val="00197CA1"/>
    <w:rsid w:val="001A4250"/>
    <w:rsid w:val="001A46E5"/>
    <w:rsid w:val="001A4E82"/>
    <w:rsid w:val="001A5C55"/>
    <w:rsid w:val="001B5E83"/>
    <w:rsid w:val="001C0991"/>
    <w:rsid w:val="001C37F0"/>
    <w:rsid w:val="001C653A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1F4340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37960"/>
    <w:rsid w:val="00243E34"/>
    <w:rsid w:val="00245109"/>
    <w:rsid w:val="00245F2F"/>
    <w:rsid w:val="00246413"/>
    <w:rsid w:val="002476B6"/>
    <w:rsid w:val="0025165E"/>
    <w:rsid w:val="00256141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299C"/>
    <w:rsid w:val="0028576F"/>
    <w:rsid w:val="00285D53"/>
    <w:rsid w:val="00293B1A"/>
    <w:rsid w:val="002947DB"/>
    <w:rsid w:val="00294FC0"/>
    <w:rsid w:val="0029526A"/>
    <w:rsid w:val="00297088"/>
    <w:rsid w:val="002A1C19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0140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38FD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0FC6"/>
    <w:rsid w:val="004824CE"/>
    <w:rsid w:val="004833B2"/>
    <w:rsid w:val="00487522"/>
    <w:rsid w:val="00487A62"/>
    <w:rsid w:val="00490D2A"/>
    <w:rsid w:val="00494833"/>
    <w:rsid w:val="004A39C2"/>
    <w:rsid w:val="004A5204"/>
    <w:rsid w:val="004A6577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1BD3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17A2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B5D6F"/>
    <w:rsid w:val="006C3988"/>
    <w:rsid w:val="006D0A82"/>
    <w:rsid w:val="006D2274"/>
    <w:rsid w:val="006D465D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0AE5"/>
    <w:rsid w:val="00751FAF"/>
    <w:rsid w:val="00761F8F"/>
    <w:rsid w:val="00763FBB"/>
    <w:rsid w:val="00764255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86D4B"/>
    <w:rsid w:val="00897CCB"/>
    <w:rsid w:val="008A2CD7"/>
    <w:rsid w:val="008B1A15"/>
    <w:rsid w:val="008B206D"/>
    <w:rsid w:val="008B226B"/>
    <w:rsid w:val="008B2CA6"/>
    <w:rsid w:val="008B7237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079F6"/>
    <w:rsid w:val="00A14C6A"/>
    <w:rsid w:val="00A16280"/>
    <w:rsid w:val="00A20953"/>
    <w:rsid w:val="00A23293"/>
    <w:rsid w:val="00A23C8E"/>
    <w:rsid w:val="00A26158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87327"/>
    <w:rsid w:val="00A945D7"/>
    <w:rsid w:val="00A97EAA"/>
    <w:rsid w:val="00AA2B60"/>
    <w:rsid w:val="00AA3A25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02A2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6883"/>
    <w:rsid w:val="00CD6B7F"/>
    <w:rsid w:val="00CE010F"/>
    <w:rsid w:val="00CE0E2C"/>
    <w:rsid w:val="00CE301F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56F"/>
    <w:rsid w:val="00D33203"/>
    <w:rsid w:val="00D338DB"/>
    <w:rsid w:val="00D35550"/>
    <w:rsid w:val="00D35862"/>
    <w:rsid w:val="00D4215E"/>
    <w:rsid w:val="00D42D3D"/>
    <w:rsid w:val="00D42FAF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0FA2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21ECC"/>
    <w:rsid w:val="00F228CB"/>
    <w:rsid w:val="00F2399E"/>
    <w:rsid w:val="00F25FF3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57"/>
    <w:rsid w:val="00F97DB2"/>
    <w:rsid w:val="00FA367C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02409853"/>
    <w:rsid w:val="2043EB1B"/>
    <w:rsid w:val="3C5F8168"/>
    <w:rsid w:val="40E94883"/>
    <w:rsid w:val="41E4734E"/>
    <w:rsid w:val="45421F9A"/>
    <w:rsid w:val="4EC0EA1F"/>
    <w:rsid w:val="53B40F64"/>
    <w:rsid w:val="7CB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1C37F0"/>
    <w:pPr>
      <w:numPr>
        <w:numId w:val="3"/>
      </w:numPr>
      <w:spacing w:before="0"/>
      <w:ind w:left="357" w:hanging="357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qFormat/>
    <w:rsid w:val="004824CE"/>
    <w:pPr>
      <w:numPr>
        <w:numId w:val="4"/>
      </w:numPr>
      <w:spacing w:before="0" w:line="240" w:lineRule="auto"/>
      <w:ind w:left="567" w:hanging="567"/>
      <w:contextualSpacing/>
    </w:pPr>
    <w:rPr>
      <w:rFonts w:eastAsia="Calibri" w:cs="Times New Roman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8392672598?pwd=Ha5Y4e39JdITALXs42x1coSucRFZFx.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FE798-0956-40F8-A5E4-46CB15718454}">
  <ds:schemaRefs>
    <ds:schemaRef ds:uri="0bec18fc-f114-415a-892c-7a4e80c68006"/>
    <ds:schemaRef ds:uri="http://schemas.microsoft.com/office/2006/documentManagement/types"/>
    <ds:schemaRef ds:uri="http://purl.org/dc/dcmitype/"/>
    <ds:schemaRef ds:uri="http://purl.org/dc/elements/1.1/"/>
    <ds:schemaRef ds:uri="e6b92012-73ef-42fe-b930-ea647f4e298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EF9910F-241D-46A5-A579-802EEE50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4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7</cp:revision>
  <dcterms:created xsi:type="dcterms:W3CDTF">2024-09-25T04:25:00Z</dcterms:created>
  <dcterms:modified xsi:type="dcterms:W3CDTF">2024-09-25T04:28:00Z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