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848F8" w:rsidR="006F441A" w:rsidP="006F441A" w:rsidRDefault="006F441A" w14:paraId="5F11A2DF" w14:textId="17A55A06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637681775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D0C99" w:rsidR="0086496A" w:rsidP="006F441A" w:rsidRDefault="006F441A" w14:paraId="2AA549EF" w14:textId="49C753D1">
      <w:pPr>
        <w:pBdr>
          <w:bottom w:val="single" w:color="005E5B" w:sz="8" w:space="10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w:history="1" r:id="rId13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w:tooltip="click to go to BCA website" w:history="1" r:id="rId14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980F7B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:rsidRPr="007D0AA4" w:rsidR="00561BD3" w:rsidP="00561BD3" w:rsidRDefault="00561BD3" w14:paraId="7DD115F2" w14:textId="56B686F2">
      <w:pPr>
        <w:pStyle w:val="Heading1"/>
      </w:pPr>
      <w:r w:rsidRPr="007D0AA4">
        <w:t>Nom</w:t>
      </w:r>
      <w:r>
        <w:t>ination Form: BCA Elections</w:t>
      </w:r>
      <w:r w:rsidR="005E31F7">
        <w:t xml:space="preserve"> 202</w:t>
      </w:r>
      <w:r w:rsidR="001461A4">
        <w:t>4</w:t>
      </w:r>
      <w:r w:rsidRPr="007D0AA4">
        <w:t xml:space="preserve"> </w:t>
      </w:r>
    </w:p>
    <w:p w:rsidRPr="007D0AA4" w:rsidR="00561BD3" w:rsidP="00561BD3" w:rsidRDefault="00561BD3" w14:paraId="1A5AFCDC" w14:textId="3D0D5AF4">
      <w:pPr>
        <w:spacing w:after="240"/>
      </w:pPr>
      <w:r w:rsidRPr="007D0AA4">
        <w:t>Th</w:t>
      </w:r>
      <w:r w:rsidR="001C653A">
        <w:t xml:space="preserve">e below </w:t>
      </w:r>
      <w:r w:rsidR="00F25FF3">
        <w:t xml:space="preserve">information and form </w:t>
      </w:r>
      <w:r w:rsidRPr="007D0AA4">
        <w:t xml:space="preserve">should be read in conjunction with the “Notice of Annual General Meeting” which has been sent to all </w:t>
      </w:r>
      <w:r>
        <w:t>m</w:t>
      </w:r>
      <w:r w:rsidRPr="007D0AA4">
        <w:t>embers of BCA and is available at</w:t>
      </w:r>
      <w:r w:rsidR="00F25FF3">
        <w:t xml:space="preserve"> </w:t>
      </w:r>
      <w:hyperlink w:history="1" r:id="rId15">
        <w:r w:rsidRPr="006A1444" w:rsidR="00E5167D">
          <w:rPr>
            <w:rStyle w:val="Hyperlink"/>
          </w:rPr>
          <w:t>https://www.bca.org.au/events/bca-annual-general-meeting-2024/</w:t>
        </w:r>
      </w:hyperlink>
      <w:r w:rsidRPr="007D0AA4">
        <w:t xml:space="preserve">. </w:t>
      </w:r>
    </w:p>
    <w:p w:rsidRPr="00561BD3" w:rsidR="00561BD3" w:rsidP="00561BD3" w:rsidRDefault="00561BD3" w14:paraId="2FA35080" w14:textId="3F75121E" w14:noSpellErr="1">
      <w:pPr>
        <w:pStyle w:val="ListBullet"/>
        <w:rPr/>
      </w:pPr>
      <w:r w:rsidR="00561BD3">
        <w:rPr/>
        <w:t xml:space="preserve">Only </w:t>
      </w:r>
      <w:r w:rsidR="00561BD3">
        <w:rPr/>
        <w:t>f</w:t>
      </w:r>
      <w:r w:rsidR="00561BD3">
        <w:rPr/>
        <w:t xml:space="preserve">ull </w:t>
      </w:r>
      <w:r w:rsidR="00561BD3">
        <w:rPr/>
        <w:t>m</w:t>
      </w:r>
      <w:r w:rsidR="00561BD3">
        <w:rPr/>
        <w:t xml:space="preserve">embers of Blind Citizens Australia, as </w:t>
      </w:r>
      <w:r w:rsidR="00561BD3">
        <w:rPr/>
        <w:t>at</w:t>
      </w:r>
      <w:r w:rsidR="00561BD3">
        <w:rPr/>
        <w:t xml:space="preserve"> 30 June 202</w:t>
      </w:r>
      <w:r w:rsidR="00E5167D">
        <w:rPr/>
        <w:t>4</w:t>
      </w:r>
      <w:r w:rsidR="00561BD3">
        <w:rPr/>
        <w:t>, can nominate, be nominated, or second members wishing to stand for election.</w:t>
      </w:r>
    </w:p>
    <w:p w:rsidR="254248A6" w:rsidP="36AFA1BA" w:rsidRDefault="254248A6" w14:paraId="3368B50B" w14:textId="5C5ABD8A">
      <w:pPr>
        <w:pStyle w:val="ListBullet"/>
        <w:rPr/>
      </w:pPr>
      <w:r w:rsidR="254248A6">
        <w:rPr/>
        <w:t>Position Descriptions for all vacant positions are available on BCA’s website.</w:t>
      </w:r>
    </w:p>
    <w:p w:rsidRPr="00561BD3" w:rsidR="00561BD3" w:rsidP="00561BD3" w:rsidRDefault="00561BD3" w14:paraId="27540A67" w14:textId="7356A214">
      <w:pPr>
        <w:pStyle w:val="ListBullet"/>
      </w:pPr>
      <w:r w:rsidRPr="00561BD3">
        <w:t xml:space="preserve">If nominating as a director, in accordance with the Corporations Act, you must provide a Director Identification Number (DIN) as well as a confirmation that you are not disqualified to act as a director by ASIC or the ACNC. If you do not have a DIN, you must apply before appointment as </w:t>
      </w:r>
      <w:r w:rsidR="00D33896">
        <w:t>a d</w:t>
      </w:r>
      <w:r w:rsidRPr="00561BD3">
        <w:t>irector. Visit</w:t>
      </w:r>
      <w:r>
        <w:t xml:space="preserve"> </w:t>
      </w:r>
      <w:hyperlink w:history="1" r:id="rId16">
        <w:r w:rsidRPr="006D13F5" w:rsidR="00F25FF3">
          <w:rPr>
            <w:rStyle w:val="Hyperlink"/>
            <w:rFonts w:ascii="Arial" w:hAnsi="Arial" w:eastAsia="MS Mincho" w:cs="Arial"/>
            <w:lang w:val="en-US" w:eastAsia="ja-JP"/>
          </w:rPr>
          <w:t>https://www.abrs.gov.au/director-identification-number</w:t>
        </w:r>
      </w:hyperlink>
      <w:r w:rsidR="00F25FF3">
        <w:rPr>
          <w:rFonts w:ascii="Arial" w:hAnsi="Arial" w:eastAsia="MS Mincho" w:cs="Arial"/>
          <w:lang w:val="en-US" w:eastAsia="ja-JP"/>
        </w:rPr>
        <w:t xml:space="preserve"> </w:t>
      </w:r>
      <w:r w:rsidRPr="00561BD3">
        <w:t>for more information. If you require assistance, please contact BCA</w:t>
      </w:r>
      <w:r>
        <w:t xml:space="preserve"> on 1800 033 660.</w:t>
      </w:r>
    </w:p>
    <w:p w:rsidRPr="00561BD3" w:rsidR="00561BD3" w:rsidP="00561BD3" w:rsidRDefault="00561BD3" w14:paraId="5E1FEB55" w14:textId="3328E93C">
      <w:pPr>
        <w:pStyle w:val="ListBullet"/>
      </w:pPr>
      <w:r w:rsidRPr="00561BD3">
        <w:t>To be nominated, nominate or second a nomination for a NSW</w:t>
      </w:r>
      <w:r>
        <w:t xml:space="preserve"> </w:t>
      </w:r>
      <w:r w:rsidRPr="00561BD3">
        <w:t>/</w:t>
      </w:r>
      <w:r>
        <w:t xml:space="preserve"> </w:t>
      </w:r>
      <w:r w:rsidRPr="00561BD3">
        <w:t xml:space="preserve">ACT State Division position, members must be residents of the </w:t>
      </w:r>
      <w:r>
        <w:t>S</w:t>
      </w:r>
      <w:r w:rsidRPr="00561BD3">
        <w:t xml:space="preserve">tate or </w:t>
      </w:r>
      <w:r>
        <w:t>T</w:t>
      </w:r>
      <w:r w:rsidRPr="00561BD3">
        <w:t>erritory of the vacant position.</w:t>
      </w:r>
    </w:p>
    <w:p w:rsidRPr="00561BD3" w:rsidR="00561BD3" w:rsidP="00561BD3" w:rsidRDefault="00561BD3" w14:paraId="0C186797" w14:textId="77777777">
      <w:pPr>
        <w:pStyle w:val="ListBullet"/>
      </w:pPr>
      <w:r w:rsidRPr="00561BD3">
        <w:t>Nominations must be accompanied by a statement in support of the nomination (no more than 300 words).</w:t>
      </w:r>
    </w:p>
    <w:p w:rsidRPr="00561BD3" w:rsidR="00561BD3" w:rsidP="00561BD3" w:rsidRDefault="00561BD3" w14:paraId="1F4AB418" w14:textId="77777777">
      <w:pPr>
        <w:pStyle w:val="ListBullet"/>
      </w:pPr>
      <w:r w:rsidRPr="00561BD3">
        <w:t>You can nominate for more than one position. Please complete a separate nomination form for each nomination.</w:t>
      </w:r>
    </w:p>
    <w:p w:rsidR="00561BD3" w:rsidP="00561BD3" w:rsidRDefault="00561BD3" w14:paraId="0FEBC4F4" w14:textId="6F09597C">
      <w:pPr>
        <w:pStyle w:val="ListBullet"/>
        <w:rPr/>
      </w:pPr>
      <w:r w:rsidR="00561BD3">
        <w:rPr/>
        <w:t>Completed n</w:t>
      </w:r>
      <w:r w:rsidR="00561BD3">
        <w:rPr/>
        <w:t xml:space="preserve">omination form and accompanying statement must be sent </w:t>
      </w:r>
      <w:r w:rsidR="00561BD3">
        <w:rPr/>
        <w:t>to</w:t>
      </w:r>
      <w:r w:rsidRPr="36AFA1BA" w:rsidR="00561BD3">
        <w:rPr>
          <w:rStyle w:val="Hyperlink"/>
          <w:color w:val="auto"/>
          <w:u w:val="none"/>
        </w:rPr>
        <w:t xml:space="preserve"> the</w:t>
      </w:r>
      <w:r w:rsidRPr="36AFA1BA" w:rsidR="00561BD3">
        <w:rPr>
          <w:rStyle w:val="Hyperlink"/>
          <w:color w:val="auto"/>
          <w:u w:val="none"/>
        </w:rPr>
        <w:t xml:space="preserve"> company secretary at </w:t>
      </w:r>
      <w:hyperlink r:id="R66193cbd7a8a4210">
        <w:r w:rsidRPr="36AFA1BA" w:rsidR="00561BD3">
          <w:rPr>
            <w:rStyle w:val="Hyperlink"/>
          </w:rPr>
          <w:t>companysecretary@bca.org.au</w:t>
        </w:r>
      </w:hyperlink>
      <w:r w:rsidR="00561BD3">
        <w:rPr/>
        <w:t xml:space="preserve">. </w:t>
      </w:r>
    </w:p>
    <w:p w:rsidR="00561BD3" w:rsidP="00561BD3" w:rsidRDefault="00561BD3" w14:paraId="79238E6B" w14:textId="69BA1EED">
      <w:pPr>
        <w:pStyle w:val="ListBullet"/>
      </w:pPr>
      <w:r w:rsidRPr="00561BD3">
        <w:t xml:space="preserve">Nominations must be in Microsoft Word or text format and reach the Company Secretary by </w:t>
      </w:r>
      <w:r w:rsidRPr="001F4340">
        <w:rPr>
          <w:rStyle w:val="Strong"/>
        </w:rPr>
        <w:t xml:space="preserve">5:00pm, Friday, </w:t>
      </w:r>
      <w:r w:rsidR="00B61E9E">
        <w:rPr>
          <w:rStyle w:val="Strong"/>
        </w:rPr>
        <w:t>25</w:t>
      </w:r>
      <w:r w:rsidRPr="00B61E9E" w:rsidR="00B61E9E">
        <w:rPr>
          <w:rStyle w:val="Strong"/>
          <w:vertAlign w:val="superscript"/>
        </w:rPr>
        <w:t>th</w:t>
      </w:r>
      <w:r w:rsidR="00B61E9E">
        <w:rPr>
          <w:rStyle w:val="Strong"/>
        </w:rPr>
        <w:t xml:space="preserve"> October 2024</w:t>
      </w:r>
      <w:r w:rsidRPr="00561BD3">
        <w:t>.</w:t>
      </w:r>
    </w:p>
    <w:p w:rsidR="00561BD3" w:rsidP="00561BD3" w:rsidRDefault="00561BD3" w14:paraId="45FD66F7" w14:textId="77777777">
      <w:pPr>
        <w:pStyle w:val="ListBullet"/>
        <w:numPr>
          <w:ilvl w:val="0"/>
          <w:numId w:val="0"/>
        </w:numPr>
        <w:ind w:left="714" w:hanging="357"/>
      </w:pPr>
    </w:p>
    <w:p w:rsidRPr="00561BD3" w:rsidR="00561BD3" w:rsidP="00561BD3" w:rsidRDefault="00561BD3" w14:paraId="03FB011B" w14:textId="77777777">
      <w:pPr>
        <w:pStyle w:val="ListBullet"/>
        <w:numPr>
          <w:ilvl w:val="0"/>
          <w:numId w:val="0"/>
        </w:numPr>
        <w:ind w:left="714" w:hanging="357"/>
      </w:pPr>
    </w:p>
    <w:p w:rsidRPr="00EC7454" w:rsidR="00561BD3" w:rsidP="00561BD3" w:rsidRDefault="00561BD3" w14:paraId="187561D9" w14:textId="21B22D80">
      <w:pPr>
        <w:pStyle w:val="Heading2"/>
      </w:pPr>
      <w:r w:rsidRPr="00EC7454">
        <w:lastRenderedPageBreak/>
        <w:t xml:space="preserve">Nominee </w:t>
      </w:r>
      <w:r>
        <w:t>d</w:t>
      </w:r>
      <w:r w:rsidRPr="00EC7454">
        <w:t>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Pr="007D0AA4" w:rsidR="00561BD3" w:rsidTr="000C4879" w14:paraId="7A953060" w14:textId="77777777">
        <w:tc>
          <w:tcPr>
            <w:tcW w:w="4505" w:type="dxa"/>
          </w:tcPr>
          <w:p w:rsidRPr="007D0AA4" w:rsidR="00561BD3" w:rsidP="003B645B" w:rsidRDefault="00561BD3" w14:paraId="6A3784BE" w14:textId="77777777">
            <w:r w:rsidRPr="007D0AA4">
              <w:t>Full name:</w:t>
            </w:r>
          </w:p>
        </w:tc>
        <w:tc>
          <w:tcPr>
            <w:tcW w:w="4839" w:type="dxa"/>
          </w:tcPr>
          <w:p w:rsidRPr="007D0AA4" w:rsidR="00561BD3" w:rsidP="003B645B" w:rsidRDefault="00561BD3" w14:paraId="6EEC4EBA" w14:textId="77777777"/>
        </w:tc>
      </w:tr>
      <w:tr w:rsidRPr="007D0AA4" w:rsidR="00561BD3" w:rsidTr="000C4879" w14:paraId="681EB3A1" w14:textId="77777777">
        <w:tc>
          <w:tcPr>
            <w:tcW w:w="4505" w:type="dxa"/>
          </w:tcPr>
          <w:p w:rsidRPr="007D0AA4" w:rsidR="00561BD3" w:rsidP="003B645B" w:rsidRDefault="00561BD3" w14:paraId="486DC7FD" w14:textId="77777777">
            <w:r w:rsidRPr="007D0AA4">
              <w:t>Phone:</w:t>
            </w:r>
          </w:p>
        </w:tc>
        <w:tc>
          <w:tcPr>
            <w:tcW w:w="4839" w:type="dxa"/>
          </w:tcPr>
          <w:p w:rsidRPr="007D0AA4" w:rsidR="00561BD3" w:rsidP="003B645B" w:rsidRDefault="00561BD3" w14:paraId="369E0B27" w14:textId="77777777"/>
        </w:tc>
      </w:tr>
      <w:tr w:rsidRPr="007D0AA4" w:rsidR="00561BD3" w:rsidTr="000C4879" w14:paraId="492537BC" w14:textId="77777777">
        <w:tc>
          <w:tcPr>
            <w:tcW w:w="4505" w:type="dxa"/>
          </w:tcPr>
          <w:p w:rsidRPr="007D0AA4" w:rsidR="00561BD3" w:rsidP="003B645B" w:rsidRDefault="00561BD3" w14:paraId="7CDE06DE" w14:textId="3C9AE78A">
            <w:r w:rsidRPr="007D0AA4">
              <w:t>Email:</w:t>
            </w:r>
          </w:p>
        </w:tc>
        <w:tc>
          <w:tcPr>
            <w:tcW w:w="4839" w:type="dxa"/>
          </w:tcPr>
          <w:p w:rsidRPr="007D0AA4" w:rsidR="00561BD3" w:rsidP="003B645B" w:rsidRDefault="00561BD3" w14:paraId="6CBA7B9D" w14:textId="77777777"/>
        </w:tc>
      </w:tr>
      <w:tr w:rsidRPr="007D0AA4" w:rsidR="00561BD3" w:rsidTr="000C4879" w14:paraId="16CAA0BE" w14:textId="77777777">
        <w:tc>
          <w:tcPr>
            <w:tcW w:w="4505" w:type="dxa"/>
          </w:tcPr>
          <w:p w:rsidRPr="007D0AA4" w:rsidR="00561BD3" w:rsidP="003B645B" w:rsidRDefault="00561BD3" w14:paraId="33D81152" w14:textId="711B3A5D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:rsidRPr="007D0AA4" w:rsidR="00561BD3" w:rsidP="003B645B" w:rsidRDefault="00561BD3" w14:paraId="031D5175" w14:textId="77777777"/>
        </w:tc>
      </w:tr>
      <w:tr w:rsidRPr="007D0AA4" w:rsidR="000C4879" w:rsidTr="000C4879" w14:paraId="0DE75B6F" w14:textId="77777777">
        <w:trPr>
          <w:trHeight w:val="232"/>
        </w:trPr>
        <w:tc>
          <w:tcPr>
            <w:tcW w:w="4505" w:type="dxa"/>
            <w:vMerge w:val="restart"/>
          </w:tcPr>
          <w:p w:rsidRPr="007D0AA4" w:rsidR="000C4879" w:rsidP="003B645B" w:rsidRDefault="000C4879" w14:paraId="3C1D3B98" w14:textId="11B80BB5">
            <w:r w:rsidRPr="007D0AA4">
              <w:t>Place an asterisk to the right of position for which you wish to nominate</w:t>
            </w:r>
          </w:p>
        </w:tc>
        <w:tc>
          <w:tcPr>
            <w:tcW w:w="4839" w:type="dxa"/>
          </w:tcPr>
          <w:p w:rsidR="000C4879" w:rsidP="003B645B" w:rsidRDefault="000C4879" w14:paraId="4884135B" w14:textId="7FF87F0A">
            <w:r>
              <w:t>Presi</w:t>
            </w:r>
            <w:r w:rsidR="002D614B">
              <w:t>dent</w:t>
            </w:r>
          </w:p>
        </w:tc>
      </w:tr>
      <w:tr w:rsidRPr="007D0AA4" w:rsidR="000C4879" w:rsidTr="000C4879" w14:paraId="3FAFA2A5" w14:textId="77777777">
        <w:trPr>
          <w:trHeight w:val="232"/>
        </w:trPr>
        <w:tc>
          <w:tcPr>
            <w:tcW w:w="4505" w:type="dxa"/>
            <w:vMerge/>
          </w:tcPr>
          <w:p w:rsidRPr="007D0AA4" w:rsidR="000C4879" w:rsidP="003B645B" w:rsidRDefault="000C4879" w14:paraId="76854515" w14:textId="13A13C00"/>
        </w:tc>
        <w:tc>
          <w:tcPr>
            <w:tcW w:w="4839" w:type="dxa"/>
          </w:tcPr>
          <w:p w:rsidRPr="007D0AA4" w:rsidR="000C4879" w:rsidP="003B645B" w:rsidRDefault="000C4879" w14:paraId="71B81FFA" w14:textId="77777777">
            <w:r>
              <w:t>Director</w:t>
            </w:r>
          </w:p>
        </w:tc>
      </w:tr>
      <w:tr w:rsidRPr="007D0AA4" w:rsidR="000C4879" w:rsidTr="000C4879" w14:paraId="62273858" w14:textId="77777777">
        <w:trPr>
          <w:trHeight w:val="232"/>
        </w:trPr>
        <w:tc>
          <w:tcPr>
            <w:tcW w:w="4505" w:type="dxa"/>
            <w:vMerge/>
          </w:tcPr>
          <w:p w:rsidRPr="007D0AA4" w:rsidR="000C4879" w:rsidP="003B645B" w:rsidRDefault="000C4879" w14:paraId="4FFF7247" w14:textId="77777777"/>
        </w:tc>
        <w:tc>
          <w:tcPr>
            <w:tcW w:w="4839" w:type="dxa"/>
          </w:tcPr>
          <w:p w:rsidR="000C4879" w:rsidP="003B645B" w:rsidRDefault="000C4879" w14:paraId="15CFDB92" w14:textId="77777777">
            <w:r>
              <w:t xml:space="preserve">State Division – NSW </w:t>
            </w:r>
          </w:p>
        </w:tc>
      </w:tr>
      <w:tr w:rsidRPr="007D0AA4" w:rsidR="000C4879" w:rsidTr="000C4879" w14:paraId="5F5B258C" w14:textId="77777777">
        <w:trPr>
          <w:trHeight w:val="232"/>
        </w:trPr>
        <w:tc>
          <w:tcPr>
            <w:tcW w:w="4505" w:type="dxa"/>
            <w:vMerge/>
          </w:tcPr>
          <w:p w:rsidRPr="007D0AA4" w:rsidR="000C4879" w:rsidP="003B645B" w:rsidRDefault="000C4879" w14:paraId="15A96CAD" w14:textId="77777777"/>
        </w:tc>
        <w:tc>
          <w:tcPr>
            <w:tcW w:w="4839" w:type="dxa"/>
          </w:tcPr>
          <w:p w:rsidR="000C4879" w:rsidP="003B645B" w:rsidRDefault="000C4879" w14:paraId="1FBAE11F" w14:textId="77777777">
            <w:r>
              <w:t>State Division - ACT</w:t>
            </w:r>
          </w:p>
        </w:tc>
      </w:tr>
      <w:tr w:rsidRPr="007D0AA4" w:rsidR="00561BD3" w:rsidTr="000C4879" w14:paraId="5A9D6B13" w14:textId="77777777">
        <w:tc>
          <w:tcPr>
            <w:tcW w:w="4505" w:type="dxa"/>
          </w:tcPr>
          <w:p w:rsidRPr="007D0AA4" w:rsidR="00561BD3" w:rsidP="003B645B" w:rsidRDefault="00561BD3" w14:paraId="46BC4A0B" w14:textId="44D2B390">
            <w:bookmarkStart w:name="_Hlk80977442" w:id="0"/>
            <w:r>
              <w:t>If director nomination, please provide DIN or confirmation that the application has commenced.</w:t>
            </w:r>
          </w:p>
        </w:tc>
        <w:tc>
          <w:tcPr>
            <w:tcW w:w="4839" w:type="dxa"/>
          </w:tcPr>
          <w:p w:rsidRPr="007D0AA4" w:rsidR="00561BD3" w:rsidP="003B645B" w:rsidRDefault="00561BD3" w14:paraId="40716E33" w14:textId="77777777"/>
        </w:tc>
      </w:tr>
      <w:bookmarkEnd w:id="0"/>
      <w:tr w:rsidRPr="007D0AA4" w:rsidR="00561BD3" w:rsidTr="000C4879" w14:paraId="56AD184B" w14:textId="77777777">
        <w:tc>
          <w:tcPr>
            <w:tcW w:w="4505" w:type="dxa"/>
          </w:tcPr>
          <w:p w:rsidRPr="007D0AA4" w:rsidR="00561BD3" w:rsidP="003B645B" w:rsidRDefault="00561BD3" w14:paraId="64219BDB" w14:textId="1A079D53">
            <w:r w:rsidRPr="007D0AA4">
              <w:t xml:space="preserve">Nomination </w:t>
            </w:r>
            <w:r>
              <w:t>d</w:t>
            </w:r>
            <w:r w:rsidRPr="007D0AA4">
              <w:t>ate:</w:t>
            </w:r>
          </w:p>
        </w:tc>
        <w:tc>
          <w:tcPr>
            <w:tcW w:w="4839" w:type="dxa"/>
          </w:tcPr>
          <w:p w:rsidRPr="007D0AA4" w:rsidR="00561BD3" w:rsidP="003B645B" w:rsidRDefault="00561BD3" w14:paraId="7865063C" w14:textId="77777777"/>
        </w:tc>
      </w:tr>
    </w:tbl>
    <w:p w:rsidRPr="00EC7454" w:rsidR="00561BD3" w:rsidP="00561BD3" w:rsidRDefault="00561BD3" w14:paraId="46F14FA1" w14:textId="2A997EDF">
      <w:pPr>
        <w:pStyle w:val="Heading2"/>
      </w:pPr>
      <w:r w:rsidRPr="00EC7454">
        <w:t>Nominat</w:t>
      </w:r>
      <w:r>
        <w:t>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Pr="007D0AA4" w:rsidR="00561BD3" w:rsidTr="002D614B" w14:paraId="4EEEF49C" w14:textId="77777777">
        <w:tc>
          <w:tcPr>
            <w:tcW w:w="4505" w:type="dxa"/>
          </w:tcPr>
          <w:p w:rsidRPr="007D0AA4" w:rsidR="00561BD3" w:rsidP="003B645B" w:rsidRDefault="00561BD3" w14:paraId="3288B246" w14:textId="77777777">
            <w:r w:rsidRPr="007D0AA4">
              <w:t>Full name:</w:t>
            </w:r>
          </w:p>
        </w:tc>
        <w:tc>
          <w:tcPr>
            <w:tcW w:w="4839" w:type="dxa"/>
          </w:tcPr>
          <w:p w:rsidRPr="007D0AA4" w:rsidR="00561BD3" w:rsidP="003B645B" w:rsidRDefault="00561BD3" w14:paraId="412BF8A7" w14:textId="77777777"/>
        </w:tc>
      </w:tr>
      <w:tr w:rsidRPr="007D0AA4" w:rsidR="00561BD3" w:rsidTr="002D614B" w14:paraId="52A35B98" w14:textId="77777777">
        <w:tc>
          <w:tcPr>
            <w:tcW w:w="4505" w:type="dxa"/>
          </w:tcPr>
          <w:p w:rsidRPr="007D0AA4" w:rsidR="00561BD3" w:rsidP="003B645B" w:rsidRDefault="00561BD3" w14:paraId="402AEBA0" w14:textId="77777777">
            <w:r w:rsidRPr="007D0AA4">
              <w:t>Phone:</w:t>
            </w:r>
          </w:p>
        </w:tc>
        <w:tc>
          <w:tcPr>
            <w:tcW w:w="4839" w:type="dxa"/>
          </w:tcPr>
          <w:p w:rsidRPr="007D0AA4" w:rsidR="00561BD3" w:rsidP="003B645B" w:rsidRDefault="00561BD3" w14:paraId="499E22A1" w14:textId="77777777"/>
        </w:tc>
      </w:tr>
      <w:tr w:rsidRPr="007D0AA4" w:rsidR="00561BD3" w:rsidTr="002D614B" w14:paraId="3E65E4E9" w14:textId="77777777">
        <w:tc>
          <w:tcPr>
            <w:tcW w:w="4505" w:type="dxa"/>
          </w:tcPr>
          <w:p w:rsidRPr="007D0AA4" w:rsidR="00561BD3" w:rsidP="003B645B" w:rsidRDefault="00561BD3" w14:paraId="5FFDBFA4" w14:textId="312B41FC">
            <w:r w:rsidRPr="007D0AA4">
              <w:t>Email:</w:t>
            </w:r>
          </w:p>
        </w:tc>
        <w:tc>
          <w:tcPr>
            <w:tcW w:w="4839" w:type="dxa"/>
          </w:tcPr>
          <w:p w:rsidRPr="007D0AA4" w:rsidR="00561BD3" w:rsidP="003B645B" w:rsidRDefault="00561BD3" w14:paraId="24ADE639" w14:textId="77777777"/>
        </w:tc>
      </w:tr>
      <w:tr w:rsidRPr="007D0AA4" w:rsidR="00561BD3" w:rsidTr="002D614B" w14:paraId="54CB536E" w14:textId="77777777">
        <w:tc>
          <w:tcPr>
            <w:tcW w:w="4505" w:type="dxa"/>
          </w:tcPr>
          <w:p w:rsidRPr="007D0AA4" w:rsidR="00561BD3" w:rsidP="003B645B" w:rsidRDefault="00561BD3" w14:paraId="660B8E11" w14:textId="06305720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:rsidRPr="007D0AA4" w:rsidR="00561BD3" w:rsidP="003B645B" w:rsidRDefault="00561BD3" w14:paraId="645610B1" w14:textId="77777777"/>
        </w:tc>
      </w:tr>
      <w:tr w:rsidRPr="007D0AA4" w:rsidR="002D614B" w:rsidTr="002D614B" w14:paraId="0469B2C8" w14:textId="77777777">
        <w:trPr>
          <w:trHeight w:val="232"/>
        </w:trPr>
        <w:tc>
          <w:tcPr>
            <w:tcW w:w="4505" w:type="dxa"/>
            <w:vMerge w:val="restart"/>
          </w:tcPr>
          <w:p w:rsidRPr="007D0AA4" w:rsidR="002D614B" w:rsidP="003B645B" w:rsidRDefault="002D614B" w14:paraId="0773A68B" w14:textId="7B3E9496">
            <w:r w:rsidRPr="007D0AA4">
              <w:t>Place an asterisk to the right of position for which you wish to nominate</w:t>
            </w:r>
            <w:r>
              <w:t xml:space="preserve"> the candidate named above. </w:t>
            </w:r>
          </w:p>
        </w:tc>
        <w:tc>
          <w:tcPr>
            <w:tcW w:w="4839" w:type="dxa"/>
          </w:tcPr>
          <w:p w:rsidR="002D614B" w:rsidP="003B645B" w:rsidRDefault="002D614B" w14:paraId="7AC8CCE7" w14:textId="7B5A8D38">
            <w:r>
              <w:t>President</w:t>
            </w:r>
          </w:p>
        </w:tc>
      </w:tr>
      <w:tr w:rsidRPr="007D0AA4" w:rsidR="002D614B" w:rsidTr="002D614B" w14:paraId="2AD4DBCF" w14:textId="77777777">
        <w:trPr>
          <w:trHeight w:val="232"/>
        </w:trPr>
        <w:tc>
          <w:tcPr>
            <w:tcW w:w="4505" w:type="dxa"/>
            <w:vMerge/>
          </w:tcPr>
          <w:p w:rsidRPr="007D0AA4" w:rsidR="002D614B" w:rsidP="003B645B" w:rsidRDefault="002D614B" w14:paraId="174C89D7" w14:textId="35F91847"/>
        </w:tc>
        <w:tc>
          <w:tcPr>
            <w:tcW w:w="4839" w:type="dxa"/>
          </w:tcPr>
          <w:p w:rsidRPr="007D0AA4" w:rsidR="002D614B" w:rsidP="003B645B" w:rsidRDefault="002D614B" w14:paraId="6E50BFA4" w14:textId="77777777">
            <w:r>
              <w:t>Director</w:t>
            </w:r>
          </w:p>
        </w:tc>
      </w:tr>
      <w:tr w:rsidRPr="007D0AA4" w:rsidR="002D614B" w:rsidTr="002D614B" w14:paraId="1EEFEE67" w14:textId="77777777">
        <w:trPr>
          <w:trHeight w:val="276"/>
        </w:trPr>
        <w:tc>
          <w:tcPr>
            <w:tcW w:w="4505" w:type="dxa"/>
            <w:vMerge/>
          </w:tcPr>
          <w:p w:rsidRPr="007D0AA4" w:rsidR="002D614B" w:rsidP="003B645B" w:rsidRDefault="002D614B" w14:paraId="430156F6" w14:textId="77777777"/>
        </w:tc>
        <w:tc>
          <w:tcPr>
            <w:tcW w:w="4839" w:type="dxa"/>
          </w:tcPr>
          <w:p w:rsidRPr="007D0AA4" w:rsidR="002D614B" w:rsidP="003B645B" w:rsidRDefault="002D614B" w14:paraId="2571EF24" w14:textId="77777777">
            <w:r>
              <w:t xml:space="preserve">State Division – NSW </w:t>
            </w:r>
          </w:p>
        </w:tc>
      </w:tr>
      <w:tr w:rsidRPr="007D0AA4" w:rsidR="002D614B" w:rsidTr="002D614B" w14:paraId="2C41AD28" w14:textId="77777777">
        <w:trPr>
          <w:trHeight w:val="276"/>
        </w:trPr>
        <w:tc>
          <w:tcPr>
            <w:tcW w:w="4505" w:type="dxa"/>
            <w:vMerge/>
          </w:tcPr>
          <w:p w:rsidRPr="007D0AA4" w:rsidR="002D614B" w:rsidP="003B645B" w:rsidRDefault="002D614B" w14:paraId="7599B357" w14:textId="77777777"/>
        </w:tc>
        <w:tc>
          <w:tcPr>
            <w:tcW w:w="4839" w:type="dxa"/>
          </w:tcPr>
          <w:p w:rsidR="002D614B" w:rsidP="003B645B" w:rsidRDefault="002D614B" w14:paraId="24820D37" w14:textId="77777777">
            <w:r>
              <w:t>State Division - ACT</w:t>
            </w:r>
          </w:p>
        </w:tc>
      </w:tr>
      <w:tr w:rsidRPr="007D0AA4" w:rsidR="00561BD3" w:rsidTr="002D614B" w14:paraId="71CB3F42" w14:textId="77777777">
        <w:tc>
          <w:tcPr>
            <w:tcW w:w="4505" w:type="dxa"/>
          </w:tcPr>
          <w:p w:rsidRPr="007D0AA4" w:rsidR="00561BD3" w:rsidP="003B645B" w:rsidRDefault="00561BD3" w14:paraId="6E9C9784" w14:textId="0396CE1D">
            <w:r>
              <w:t>Date of endorsement:</w:t>
            </w:r>
          </w:p>
        </w:tc>
        <w:tc>
          <w:tcPr>
            <w:tcW w:w="4839" w:type="dxa"/>
          </w:tcPr>
          <w:p w:rsidRPr="007D0AA4" w:rsidR="00561BD3" w:rsidP="003B645B" w:rsidRDefault="00561BD3" w14:paraId="086DA7CE" w14:textId="77777777"/>
        </w:tc>
      </w:tr>
    </w:tbl>
    <w:p w:rsidRPr="00EC7454" w:rsidR="00561BD3" w:rsidP="00561BD3" w:rsidRDefault="00561BD3" w14:paraId="3C8281D8" w14:textId="70CF3638">
      <w:pPr>
        <w:pStyle w:val="Heading2"/>
      </w:pPr>
      <w:r>
        <w:lastRenderedPageBreak/>
        <w:t>Nomination s</w:t>
      </w:r>
      <w:r w:rsidRPr="00EC7454">
        <w:t>econde</w:t>
      </w:r>
      <w:r>
        <w:t xml:space="preserve">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Pr="007D0AA4" w:rsidR="00561BD3" w:rsidTr="002D614B" w14:paraId="4E4D43B5" w14:textId="77777777">
        <w:tc>
          <w:tcPr>
            <w:tcW w:w="4505" w:type="dxa"/>
          </w:tcPr>
          <w:p w:rsidRPr="007D0AA4" w:rsidR="00561BD3" w:rsidP="003B645B" w:rsidRDefault="00561BD3" w14:paraId="75BC136E" w14:textId="77777777">
            <w:r w:rsidRPr="007D0AA4">
              <w:t>Full name:</w:t>
            </w:r>
          </w:p>
        </w:tc>
        <w:tc>
          <w:tcPr>
            <w:tcW w:w="4839" w:type="dxa"/>
          </w:tcPr>
          <w:p w:rsidRPr="007D0AA4" w:rsidR="00561BD3" w:rsidP="003B645B" w:rsidRDefault="00561BD3" w14:paraId="4B426C9B" w14:textId="77777777"/>
        </w:tc>
      </w:tr>
      <w:tr w:rsidRPr="007D0AA4" w:rsidR="00561BD3" w:rsidTr="002D614B" w14:paraId="78237AAE" w14:textId="77777777">
        <w:tc>
          <w:tcPr>
            <w:tcW w:w="4505" w:type="dxa"/>
          </w:tcPr>
          <w:p w:rsidRPr="007D0AA4" w:rsidR="00561BD3" w:rsidP="003B645B" w:rsidRDefault="00561BD3" w14:paraId="052B68F3" w14:textId="77777777">
            <w:r w:rsidRPr="007D0AA4">
              <w:t>Phone:</w:t>
            </w:r>
          </w:p>
        </w:tc>
        <w:tc>
          <w:tcPr>
            <w:tcW w:w="4839" w:type="dxa"/>
          </w:tcPr>
          <w:p w:rsidRPr="007D0AA4" w:rsidR="00561BD3" w:rsidP="003B645B" w:rsidRDefault="00561BD3" w14:paraId="6D65DEDB" w14:textId="77777777"/>
        </w:tc>
      </w:tr>
      <w:tr w:rsidRPr="007D0AA4" w:rsidR="00561BD3" w:rsidTr="002D614B" w14:paraId="1B57D5F9" w14:textId="77777777">
        <w:tc>
          <w:tcPr>
            <w:tcW w:w="4505" w:type="dxa"/>
          </w:tcPr>
          <w:p w:rsidRPr="007D0AA4" w:rsidR="00561BD3" w:rsidP="003B645B" w:rsidRDefault="00561BD3" w14:paraId="0426609F" w14:textId="0FC82465">
            <w:r w:rsidRPr="007D0AA4">
              <w:t>Email:</w:t>
            </w:r>
          </w:p>
        </w:tc>
        <w:tc>
          <w:tcPr>
            <w:tcW w:w="4839" w:type="dxa"/>
          </w:tcPr>
          <w:p w:rsidRPr="007D0AA4" w:rsidR="00561BD3" w:rsidP="003B645B" w:rsidRDefault="00561BD3" w14:paraId="4F556D88" w14:textId="77777777"/>
        </w:tc>
      </w:tr>
      <w:tr w:rsidRPr="007D0AA4" w:rsidR="00561BD3" w:rsidTr="002D614B" w14:paraId="2C7DCD7F" w14:textId="77777777">
        <w:tc>
          <w:tcPr>
            <w:tcW w:w="4505" w:type="dxa"/>
          </w:tcPr>
          <w:p w:rsidRPr="007D0AA4" w:rsidR="00561BD3" w:rsidP="003B645B" w:rsidRDefault="00561BD3" w14:paraId="13B86396" w14:textId="20B9B7AD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:rsidRPr="007D0AA4" w:rsidR="00561BD3" w:rsidP="003B645B" w:rsidRDefault="00561BD3" w14:paraId="23D138D3" w14:textId="77777777"/>
        </w:tc>
      </w:tr>
      <w:tr w:rsidRPr="007D0AA4" w:rsidR="002D614B" w:rsidTr="002D614B" w14:paraId="354D0123" w14:textId="77777777">
        <w:trPr>
          <w:trHeight w:val="232"/>
        </w:trPr>
        <w:tc>
          <w:tcPr>
            <w:tcW w:w="4505" w:type="dxa"/>
            <w:vMerge w:val="restart"/>
          </w:tcPr>
          <w:p w:rsidRPr="007D0AA4" w:rsidR="002D614B" w:rsidP="003B645B" w:rsidRDefault="002D614B" w14:paraId="394E6081" w14:textId="68CBE6A5">
            <w:r w:rsidRPr="007D0AA4">
              <w:t xml:space="preserve">Place an asterisk to the right of position for which you wish to </w:t>
            </w:r>
            <w:r>
              <w:t xml:space="preserve">second the </w:t>
            </w:r>
            <w:r w:rsidRPr="007D0AA4">
              <w:t>nominat</w:t>
            </w:r>
            <w:r>
              <w:t xml:space="preserve">ion of the candidate named above. </w:t>
            </w:r>
          </w:p>
        </w:tc>
        <w:tc>
          <w:tcPr>
            <w:tcW w:w="4839" w:type="dxa"/>
          </w:tcPr>
          <w:p w:rsidR="002D614B" w:rsidP="003B645B" w:rsidRDefault="002D614B" w14:paraId="0ED8FC20" w14:textId="69C0F524">
            <w:r>
              <w:t>President</w:t>
            </w:r>
          </w:p>
        </w:tc>
      </w:tr>
      <w:tr w:rsidRPr="007D0AA4" w:rsidR="002D614B" w:rsidTr="002D614B" w14:paraId="3B723607" w14:textId="77777777">
        <w:trPr>
          <w:trHeight w:val="232"/>
        </w:trPr>
        <w:tc>
          <w:tcPr>
            <w:tcW w:w="4505" w:type="dxa"/>
            <w:vMerge/>
          </w:tcPr>
          <w:p w:rsidRPr="007D0AA4" w:rsidR="002D614B" w:rsidP="003B645B" w:rsidRDefault="002D614B" w14:paraId="7141489E" w14:textId="07B99ACB"/>
        </w:tc>
        <w:tc>
          <w:tcPr>
            <w:tcW w:w="4839" w:type="dxa"/>
          </w:tcPr>
          <w:p w:rsidRPr="007D0AA4" w:rsidR="002D614B" w:rsidP="003B645B" w:rsidRDefault="002D614B" w14:paraId="708BBA2D" w14:textId="77777777">
            <w:r>
              <w:t>Director</w:t>
            </w:r>
          </w:p>
        </w:tc>
      </w:tr>
      <w:tr w:rsidRPr="007D0AA4" w:rsidR="002D614B" w:rsidTr="002D614B" w14:paraId="2D4D7878" w14:textId="77777777">
        <w:trPr>
          <w:trHeight w:val="276"/>
        </w:trPr>
        <w:tc>
          <w:tcPr>
            <w:tcW w:w="4505" w:type="dxa"/>
            <w:vMerge/>
          </w:tcPr>
          <w:p w:rsidRPr="007D0AA4" w:rsidR="002D614B" w:rsidP="003B645B" w:rsidRDefault="002D614B" w14:paraId="278F70C1" w14:textId="77777777"/>
        </w:tc>
        <w:tc>
          <w:tcPr>
            <w:tcW w:w="4839" w:type="dxa"/>
          </w:tcPr>
          <w:p w:rsidRPr="007D0AA4" w:rsidR="002D614B" w:rsidP="003B645B" w:rsidRDefault="002D614B" w14:paraId="44E55728" w14:textId="77777777">
            <w:r>
              <w:t xml:space="preserve">State Division – NSW </w:t>
            </w:r>
          </w:p>
        </w:tc>
      </w:tr>
      <w:tr w:rsidRPr="007D0AA4" w:rsidR="002D614B" w:rsidTr="002D614B" w14:paraId="2665023F" w14:textId="77777777">
        <w:trPr>
          <w:trHeight w:val="276"/>
        </w:trPr>
        <w:tc>
          <w:tcPr>
            <w:tcW w:w="4505" w:type="dxa"/>
            <w:vMerge/>
          </w:tcPr>
          <w:p w:rsidRPr="007D0AA4" w:rsidR="002D614B" w:rsidP="003B645B" w:rsidRDefault="002D614B" w14:paraId="10134C65" w14:textId="77777777"/>
        </w:tc>
        <w:tc>
          <w:tcPr>
            <w:tcW w:w="4839" w:type="dxa"/>
          </w:tcPr>
          <w:p w:rsidR="002D614B" w:rsidP="003B645B" w:rsidRDefault="002D614B" w14:paraId="4F666607" w14:textId="77777777">
            <w:r>
              <w:t>State Division - ACT</w:t>
            </w:r>
          </w:p>
        </w:tc>
      </w:tr>
      <w:tr w:rsidRPr="007D0AA4" w:rsidR="00561BD3" w:rsidTr="002D614B" w14:paraId="5BFE8706" w14:textId="77777777">
        <w:tc>
          <w:tcPr>
            <w:tcW w:w="4505" w:type="dxa"/>
          </w:tcPr>
          <w:p w:rsidRPr="007D0AA4" w:rsidR="00561BD3" w:rsidP="003B645B" w:rsidRDefault="00561BD3" w14:paraId="0C13ED5A" w14:textId="175354D1">
            <w:r>
              <w:t>Date of endorsement:</w:t>
            </w:r>
          </w:p>
        </w:tc>
        <w:tc>
          <w:tcPr>
            <w:tcW w:w="4839" w:type="dxa"/>
          </w:tcPr>
          <w:p w:rsidRPr="007D0AA4" w:rsidR="00561BD3" w:rsidP="003B645B" w:rsidRDefault="00561BD3" w14:paraId="73854D97" w14:textId="77777777"/>
        </w:tc>
      </w:tr>
    </w:tbl>
    <w:p w:rsidR="00561BD3" w:rsidP="00561BD3" w:rsidRDefault="00561BD3" w14:paraId="4E8EE40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Pr="007D0AA4" w:rsidR="00561BD3" w:rsidTr="003B645B" w14:paraId="616DCC48" w14:textId="77777777">
        <w:tc>
          <w:tcPr>
            <w:tcW w:w="5778" w:type="dxa"/>
            <w:gridSpan w:val="3"/>
          </w:tcPr>
          <w:p w:rsidRPr="007D0AA4" w:rsidR="00561BD3" w:rsidP="003B645B" w:rsidRDefault="00561BD3" w14:paraId="5ACF654B" w14:textId="77777777">
            <w:r w:rsidRPr="007D0AA4">
              <w:t xml:space="preserve">FOR OFFICE USE ONLY </w:t>
            </w:r>
          </w:p>
        </w:tc>
      </w:tr>
      <w:tr w:rsidRPr="007D0AA4" w:rsidR="00561BD3" w:rsidTr="003B645B" w14:paraId="67649F52" w14:textId="77777777">
        <w:tc>
          <w:tcPr>
            <w:tcW w:w="1951" w:type="dxa"/>
          </w:tcPr>
          <w:p w:rsidRPr="007D0AA4" w:rsidR="00561BD3" w:rsidP="003B645B" w:rsidRDefault="00561BD3" w14:paraId="4C42BE6C" w14:textId="77777777"/>
        </w:tc>
        <w:tc>
          <w:tcPr>
            <w:tcW w:w="1985" w:type="dxa"/>
          </w:tcPr>
          <w:p w:rsidRPr="007D0AA4" w:rsidR="00561BD3" w:rsidP="003B645B" w:rsidRDefault="00561BD3" w14:paraId="37900E06" w14:textId="77777777">
            <w:r w:rsidRPr="007D0AA4">
              <w:t xml:space="preserve">Verified By </w:t>
            </w:r>
          </w:p>
        </w:tc>
        <w:tc>
          <w:tcPr>
            <w:tcW w:w="1842" w:type="dxa"/>
          </w:tcPr>
          <w:p w:rsidRPr="007D0AA4" w:rsidR="00561BD3" w:rsidP="003B645B" w:rsidRDefault="00561BD3" w14:paraId="2C76DF63" w14:textId="77777777">
            <w:r w:rsidRPr="007D0AA4">
              <w:t xml:space="preserve">Date: </w:t>
            </w:r>
          </w:p>
        </w:tc>
      </w:tr>
      <w:tr w:rsidRPr="007D0AA4" w:rsidR="00561BD3" w:rsidTr="003B645B" w14:paraId="62E06EF0" w14:textId="77777777">
        <w:tc>
          <w:tcPr>
            <w:tcW w:w="1951" w:type="dxa"/>
          </w:tcPr>
          <w:p w:rsidRPr="007D0AA4" w:rsidR="00561BD3" w:rsidP="003B645B" w:rsidRDefault="00561BD3" w14:paraId="1A40FC23" w14:textId="77777777">
            <w:r w:rsidRPr="007D0AA4">
              <w:t xml:space="preserve">Nominee </w:t>
            </w:r>
          </w:p>
        </w:tc>
        <w:tc>
          <w:tcPr>
            <w:tcW w:w="1985" w:type="dxa"/>
          </w:tcPr>
          <w:p w:rsidRPr="007D0AA4" w:rsidR="00561BD3" w:rsidP="003B645B" w:rsidRDefault="00561BD3" w14:paraId="4A157B0B" w14:textId="77777777"/>
        </w:tc>
        <w:tc>
          <w:tcPr>
            <w:tcW w:w="1842" w:type="dxa"/>
          </w:tcPr>
          <w:p w:rsidRPr="007D0AA4" w:rsidR="00561BD3" w:rsidP="003B645B" w:rsidRDefault="00561BD3" w14:paraId="351E34E8" w14:textId="77777777"/>
        </w:tc>
      </w:tr>
      <w:tr w:rsidRPr="007D0AA4" w:rsidR="00561BD3" w:rsidTr="003B645B" w14:paraId="4881A48B" w14:textId="77777777">
        <w:tc>
          <w:tcPr>
            <w:tcW w:w="1951" w:type="dxa"/>
          </w:tcPr>
          <w:p w:rsidRPr="007D0AA4" w:rsidR="00561BD3" w:rsidP="003B645B" w:rsidRDefault="00561BD3" w14:paraId="570CD20A" w14:textId="77777777">
            <w:r w:rsidRPr="007D0AA4">
              <w:t xml:space="preserve">Nominator </w:t>
            </w:r>
          </w:p>
        </w:tc>
        <w:tc>
          <w:tcPr>
            <w:tcW w:w="1985" w:type="dxa"/>
          </w:tcPr>
          <w:p w:rsidRPr="007D0AA4" w:rsidR="00561BD3" w:rsidP="003B645B" w:rsidRDefault="00561BD3" w14:paraId="21E2B635" w14:textId="77777777"/>
        </w:tc>
        <w:tc>
          <w:tcPr>
            <w:tcW w:w="1842" w:type="dxa"/>
          </w:tcPr>
          <w:p w:rsidRPr="007D0AA4" w:rsidR="00561BD3" w:rsidP="003B645B" w:rsidRDefault="00561BD3" w14:paraId="1174CA4D" w14:textId="77777777"/>
        </w:tc>
      </w:tr>
      <w:tr w:rsidRPr="007D0AA4" w:rsidR="00561BD3" w:rsidTr="003B645B" w14:paraId="2BE7F5AE" w14:textId="77777777">
        <w:tc>
          <w:tcPr>
            <w:tcW w:w="1951" w:type="dxa"/>
          </w:tcPr>
          <w:p w:rsidRPr="007D0AA4" w:rsidR="00561BD3" w:rsidP="003B645B" w:rsidRDefault="00561BD3" w14:paraId="309247A8" w14:textId="77777777">
            <w:r w:rsidRPr="007D0AA4">
              <w:t xml:space="preserve">Seconder </w:t>
            </w:r>
          </w:p>
        </w:tc>
        <w:tc>
          <w:tcPr>
            <w:tcW w:w="1985" w:type="dxa"/>
          </w:tcPr>
          <w:p w:rsidRPr="007D0AA4" w:rsidR="00561BD3" w:rsidP="003B645B" w:rsidRDefault="00561BD3" w14:paraId="76D3C5BB" w14:textId="77777777"/>
        </w:tc>
        <w:tc>
          <w:tcPr>
            <w:tcW w:w="1842" w:type="dxa"/>
          </w:tcPr>
          <w:p w:rsidRPr="007D0AA4" w:rsidR="00561BD3" w:rsidP="003B645B" w:rsidRDefault="00561BD3" w14:paraId="35557EA3" w14:textId="77777777"/>
        </w:tc>
      </w:tr>
    </w:tbl>
    <w:p w:rsidRPr="007D0AA4" w:rsidR="00561BD3" w:rsidP="00561BD3" w:rsidRDefault="00561BD3" w14:paraId="7CC8CC1B" w14:textId="77777777"/>
    <w:p w:rsidRPr="00132B6B" w:rsidR="00C028AB" w:rsidP="00561BD3" w:rsidRDefault="00561BD3" w14:paraId="542E5C05" w14:textId="63C6A245">
      <w:pPr>
        <w:rPr>
          <w:lang w:val="en-AU" w:eastAsia="zh-CN" w:bidi="th-TH"/>
        </w:rPr>
      </w:pPr>
      <w:r>
        <w:rPr>
          <w:lang w:val="en-AU" w:eastAsia="zh-CN" w:bidi="th-TH"/>
        </w:rPr>
        <w:t>End of document.</w:t>
      </w:r>
    </w:p>
    <w:sectPr w:rsidRPr="00132B6B" w:rsidR="00C028AB" w:rsidSect="00C8785A">
      <w:footerReference w:type="default" r:id="rId18"/>
      <w:pgSz w:w="11906" w:h="16838" w:orient="portrait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41AE" w:rsidP="00EB05A2" w:rsidRDefault="002841AE" w14:paraId="10BEEC60" w14:textId="77777777">
      <w:r>
        <w:separator/>
      </w:r>
    </w:p>
    <w:p w:rsidR="002841AE" w:rsidP="00EB05A2" w:rsidRDefault="002841AE" w14:paraId="077EE4A3" w14:textId="77777777"/>
    <w:p w:rsidR="002841AE" w:rsidP="00EB05A2" w:rsidRDefault="002841AE" w14:paraId="2A15F8D0" w14:textId="77777777"/>
  </w:endnote>
  <w:endnote w:type="continuationSeparator" w:id="0">
    <w:p w:rsidR="002841AE" w:rsidP="00EB05A2" w:rsidRDefault="002841AE" w14:paraId="4CE818D5" w14:textId="77777777">
      <w:r>
        <w:continuationSeparator/>
      </w:r>
    </w:p>
    <w:p w:rsidR="002841AE" w:rsidP="00EB05A2" w:rsidRDefault="002841AE" w14:paraId="7F0D8635" w14:textId="77777777"/>
    <w:p w:rsidR="002841AE" w:rsidP="00EB05A2" w:rsidRDefault="002841AE" w14:paraId="44E28F7F" w14:textId="77777777"/>
  </w:endnote>
  <w:endnote w:type="continuationNotice" w:id="1">
    <w:p w:rsidR="002841AE" w:rsidRDefault="002841AE" w14:paraId="3C37C5C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47BC4" w:rsidR="006936CC" w:rsidP="00CB3941" w:rsidRDefault="00347BC4" w14:paraId="68247B75" w14:textId="77777777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41AE" w:rsidP="00EB05A2" w:rsidRDefault="002841AE" w14:paraId="671CB948" w14:textId="77777777">
      <w:r>
        <w:separator/>
      </w:r>
    </w:p>
    <w:p w:rsidR="002841AE" w:rsidP="00EB05A2" w:rsidRDefault="002841AE" w14:paraId="53FCFE3C" w14:textId="77777777"/>
    <w:p w:rsidR="002841AE" w:rsidP="00EB05A2" w:rsidRDefault="002841AE" w14:paraId="2BB22009" w14:textId="77777777"/>
  </w:footnote>
  <w:footnote w:type="continuationSeparator" w:id="0">
    <w:p w:rsidR="002841AE" w:rsidP="00EB05A2" w:rsidRDefault="002841AE" w14:paraId="38F9655B" w14:textId="77777777">
      <w:r>
        <w:continuationSeparator/>
      </w:r>
    </w:p>
    <w:p w:rsidR="002841AE" w:rsidP="00EB05A2" w:rsidRDefault="002841AE" w14:paraId="52B22E59" w14:textId="77777777"/>
    <w:p w:rsidR="002841AE" w:rsidP="00EB05A2" w:rsidRDefault="002841AE" w14:paraId="18A8E174" w14:textId="77777777"/>
  </w:footnote>
  <w:footnote w:type="continuationNotice" w:id="1">
    <w:p w:rsidR="002841AE" w:rsidRDefault="002841AE" w14:paraId="57DFB24F" w14:textId="7777777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hint="default" w:ascii="Calibri" w:hAnsi="Calibri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hint="default" w:ascii="Calibri" w:hAnsi="Calibri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hint="default" w:ascii="Calibri" w:hAnsi="Calibri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hint="default" w:ascii="Arial" w:hAnsi="Arial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hint="default" w:ascii="Arial" w:hAnsi="Arial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hint="default" w:ascii="Arial" w:hAnsi="Arial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4879"/>
    <w:rsid w:val="000C6136"/>
    <w:rsid w:val="000D2EE3"/>
    <w:rsid w:val="000D32B0"/>
    <w:rsid w:val="000D3643"/>
    <w:rsid w:val="000D6D50"/>
    <w:rsid w:val="000E1DD8"/>
    <w:rsid w:val="000E7E25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461A4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B5E83"/>
    <w:rsid w:val="001C0991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41AE"/>
    <w:rsid w:val="0028576F"/>
    <w:rsid w:val="00285D53"/>
    <w:rsid w:val="0029054A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614B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13AE4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31F7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66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1A15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0F7B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1E9E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460"/>
    <w:rsid w:val="00D3056F"/>
    <w:rsid w:val="00D33203"/>
    <w:rsid w:val="00D33896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167D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4FD5"/>
    <w:rsid w:val="00F15873"/>
    <w:rsid w:val="00F1708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27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254248A6"/>
    <w:rsid w:val="36AFA1BA"/>
    <w:rsid w:val="3C5F8168"/>
    <w:rsid w:val="713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EastAsia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26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color="C39F57" w:themeColor="background2" w:sz="8" w:space="4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obTitle" w:customStyle="1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color="005E5B" w:themeColor="text2" w:sz="8" w:space="10"/>
      </w:pBdr>
      <w:spacing w:after="0"/>
    </w:pPr>
    <w:rPr>
      <w:rFonts w:ascii="Arial" w:hAnsi="Arial" w:cs="Arial" w:eastAsiaTheme="minorEastAsia"/>
      <w:bCs/>
      <w:color w:val="500061"/>
      <w:kern w:val="0"/>
      <w:sz w:val="24"/>
      <w:szCs w:val="24"/>
    </w:rPr>
  </w:style>
  <w:style w:type="character" w:styleId="DateChar" w:customStyle="1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styleId="SalutationChar" w:customStyle="1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styleId="ClosingChar" w:customStyle="1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color="005E5B" w:themeColor="text2" w:sz="4" w:space="4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styleId="Logo" w:customStyle="1">
    <w:name w:val="Logo"/>
    <w:basedOn w:val="Normal"/>
    <w:uiPriority w:val="10"/>
    <w:locked/>
    <w:pPr>
      <w:spacing w:line="240" w:lineRule="auto"/>
      <w:jc w:val="right"/>
    </w:pPr>
  </w:style>
  <w:style w:type="character" w:styleId="Heading1Char" w:customStyle="1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styleId="ContactInfo" w:customStyle="1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styleId="SignatureChar" w:customStyle="1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styleId="Name" w:customStyle="1">
    <w:name w:val="Name"/>
    <w:basedOn w:val="Normal"/>
    <w:uiPriority w:val="2"/>
    <w:qFormat/>
    <w:rsid w:val="00E907BD"/>
    <w:rPr>
      <w:b/>
      <w:color w:val="4F2260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3283"/>
    <w:rPr>
      <w:rFonts w:asciiTheme="majorHAnsi" w:hAnsiTheme="majorHAnsi" w:eastAsiaTheme="majorEastAsia" w:cstheme="majorBidi"/>
      <w:color w:val="3B1947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3283"/>
    <w:rPr>
      <w:rFonts w:asciiTheme="majorHAnsi" w:hAnsiTheme="majorHAnsi" w:eastAsiaTheme="majorEastAsia" w:cstheme="majorBidi"/>
      <w:color w:val="27112F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3283"/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color="3B1947" w:themeColor="accent1" w:themeShade="BF" w:sz="4" w:space="10"/>
        <w:bottom w:val="single" w:color="3B1947" w:themeColor="accent1" w:themeShade="BF" w:sz="4" w:space="10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color="3B1947" w:themeColor="accent1" w:themeShade="BF" w:sz="2" w:space="10"/>
        <w:left w:val="single" w:color="3B1947" w:themeColor="accent1" w:themeShade="BF" w:sz="2" w:space="10"/>
        <w:bottom w:val="single" w:color="3B1947" w:themeColor="accent1" w:themeShade="BF" w:sz="2" w:space="10"/>
        <w:right w:val="single" w:color="3B1947" w:themeColor="accent1" w:themeShade="BF" w:sz="2" w:space="10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color w:val="004643" w:themeColor="text2" w:themeShade="BF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13283"/>
    <w:rPr>
      <w:rFonts w:asciiTheme="majorHAnsi" w:hAnsiTheme="majorHAnsi" w:eastAsiaTheme="majorEastAsia" w:cstheme="majorBidi"/>
      <w:color w:val="004643" w:themeColor="text2" w:themeShade="BF"/>
      <w:sz w:val="24"/>
      <w:szCs w:val="24"/>
      <w:shd w:val="pct20" w:color="auto" w:fill="auto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eastAsia="Times New Roman" w:cs="Times New Roman" w:asciiTheme="majorHAnsi" w:hAnsiTheme="majorHAnsi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styleId="Multilevellist" w:customStyle="1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styleId="CUNumber1" w:customStyle="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eastAsia="Times New Roman" w:cs="Times New Roman" w:asciiTheme="minorHAnsi" w:hAnsiTheme="minorHAnsi"/>
      <w:b/>
      <w:szCs w:val="20"/>
      <w:lang w:val="en-AU" w:eastAsia="en-US"/>
    </w:rPr>
  </w:style>
  <w:style w:type="paragraph" w:styleId="CUNumber2" w:customStyle="1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3" w:customStyle="1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styleId="CUNumber4" w:customStyle="1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5" w:customStyle="1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styleId="CUNumber6" w:customStyle="1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styleId="CUNumber7" w:customStyle="1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styleId="CUNumber8" w:customStyle="1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styleId="ListBulletChar" w:customStyle="1">
    <w:name w:val="List Bullet Char"/>
    <w:basedOn w:val="DefaultParagraphFont"/>
    <w:link w:val="ListBullet"/>
    <w:rsid w:val="00E000C3"/>
    <w:rPr>
      <w:rFonts w:eastAsia="Times New Roman" w:cs="Times New Roman" w:asciiTheme="majorHAnsi" w:hAnsiTheme="majorHAnsi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styleId="p1" w:customStyle="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paragraph" w:styleId="p2" w:customStyle="1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character" w:styleId="s1" w:customStyle="1">
    <w:name w:val="s1"/>
    <w:basedOn w:val="DefaultParagraphFont"/>
    <w:rsid w:val="00F64810"/>
  </w:style>
  <w:style w:type="character" w:styleId="apple-converted-space" w:customStyle="1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hAnsi="Calibri" w:eastAsia="Times New Roman" w:cs="Calibri"/>
      <w:sz w:val="22"/>
      <w:szCs w:val="21"/>
      <w:lang w:val="en-AU" w:eastAsia="en-AU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907EE"/>
    <w:rPr>
      <w:rFonts w:ascii="Calibri" w:hAnsi="Calibri" w:eastAsia="Times New Roman" w:cs="Calibri"/>
      <w:color w:val="auto"/>
      <w:sz w:val="22"/>
      <w:szCs w:val="21"/>
      <w:lang w:val="en-AU" w:eastAsia="en-AU"/>
    </w:rPr>
  </w:style>
  <w:style w:type="character" w:styleId="markedcontent" w:customStyle="1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hAnsiTheme="minorHAnsi" w:eastAsiaTheme="minorHAnsi" w:cstheme="minorBidi"/>
      <w:sz w:val="22"/>
      <w:szCs w:val="22"/>
      <w:lang w:val="en-AU" w:eastAsia="en-US"/>
    </w:rPr>
  </w:style>
  <w:style w:type="character" w:styleId="BodyTextChar" w:customStyle="1">
    <w:name w:val="Body Text Char"/>
    <w:basedOn w:val="DefaultParagraphFont"/>
    <w:link w:val="BodyText"/>
    <w:rsid w:val="008B1A15"/>
    <w:rPr>
      <w:rFonts w:asciiTheme="minorHAnsi" w:hAnsiTheme="minorHAnsi" w:eastAsiaTheme="minorHAnsi"/>
      <w:color w:val="auto"/>
      <w:sz w:val="22"/>
      <w:szCs w:val="22"/>
      <w:lang w:val="en-AU" w:eastAsia="en-US"/>
    </w:rPr>
  </w:style>
  <w:style w:type="paragraph" w:styleId="paragraph" w:customStyle="1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7D5866"/>
  </w:style>
  <w:style w:type="character" w:styleId="eop" w:customStyle="1">
    <w:name w:val="eop"/>
    <w:basedOn w:val="DefaultParagraphFont"/>
    <w:rsid w:val="007D5866"/>
  </w:style>
  <w:style w:type="table" w:styleId="TableGrid1" w:customStyle="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hAnsiTheme="minorHAnsi" w:eastAsiaTheme="minorHAnsi"/>
      <w:color w:val="auto"/>
      <w:sz w:val="22"/>
      <w:szCs w:val="22"/>
      <w:lang w:val="en-A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bca@bca.org.a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hyperlink" Target="https://www.abrs.gov.au/director-identification-number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bca.org.au/events/bca-annual-general-meeting-2024/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bca.org.au/" TargetMode="External" Id="rId14" /><Relationship Type="http://schemas.openxmlformats.org/officeDocument/2006/relationships/hyperlink" Target="mailto:companysecretary@bca.org.au" TargetMode="External" Id="R66193cbd7a8a421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4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8D6ABE-49A1-4E8D-88C3-8B70548F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BCA_Letterhead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9</cp:revision>
  <dcterms:created xsi:type="dcterms:W3CDTF">2024-09-25T04:30:00Z</dcterms:created>
  <dcterms:modified xsi:type="dcterms:W3CDTF">2024-09-25T04:53:04Z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