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B1E87" w14:textId="77777777" w:rsidR="00446D5E" w:rsidRDefault="008C3E5B" w:rsidP="008C3E5B">
      <w:pPr>
        <w:ind w:left="-284"/>
      </w:pPr>
      <w:bookmarkStart w:id="0" w:name="_Hlk80976431"/>
      <w:r>
        <w:rPr>
          <w:noProof/>
        </w:rPr>
        <w:drawing>
          <wp:inline distT="0" distB="0" distL="0" distR="0" wp14:anchorId="2FBCC3A4" wp14:editId="77AA2A7D">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411EFD21" w14:textId="77777777" w:rsidR="00A67164" w:rsidRPr="00A67164" w:rsidRDefault="00D42FAF" w:rsidP="00EB05A2">
      <w:pPr>
        <w:pStyle w:val="Date"/>
      </w:pPr>
      <w:r w:rsidRPr="00306E88">
        <w:t>P</w:t>
      </w:r>
      <w:r w:rsidR="00AF08C7" w:rsidRPr="00306E88">
        <w:t>h</w:t>
      </w:r>
      <w:r w:rsidRPr="00306E88">
        <w:t xml:space="preserve"> </w:t>
      </w:r>
      <w:r w:rsidR="00446D5E" w:rsidRPr="00306E88">
        <w:t>1800 033 660</w:t>
      </w:r>
      <w:r w:rsidRPr="00306E88">
        <w:t xml:space="preserve">  |  E </w:t>
      </w:r>
      <w:hyperlink r:id="rId13" w:history="1">
        <w:r w:rsidR="006255CC" w:rsidRPr="00306E88">
          <w:rPr>
            <w:rStyle w:val="Hyperlink"/>
            <w:color w:val="500061"/>
            <w:u w:val="none"/>
          </w:rPr>
          <w:t>bca@bca.org.au</w:t>
        </w:r>
      </w:hyperlink>
      <w:r w:rsidRPr="00306E88">
        <w:rPr>
          <w:rStyle w:val="Hyperlink"/>
          <w:color w:val="500061"/>
          <w:u w:val="none"/>
        </w:rPr>
        <w:t xml:space="preserve"> </w:t>
      </w:r>
      <w:r w:rsidRPr="00306E88">
        <w:t xml:space="preserve"> |  W </w:t>
      </w:r>
      <w:hyperlink r:id="rId14" w:tooltip="click to go to BCA website" w:history="1">
        <w:r w:rsidR="00446D5E" w:rsidRPr="00306E88">
          <w:rPr>
            <w:rStyle w:val="Hyperlink"/>
            <w:color w:val="500061"/>
            <w:u w:val="none"/>
          </w:rPr>
          <w:t>bca.org.au</w:t>
        </w:r>
      </w:hyperlink>
      <w:r w:rsidRPr="00306E88">
        <w:rPr>
          <w:rStyle w:val="Hyperlink"/>
          <w:color w:val="500061"/>
          <w:u w:val="none"/>
        </w:rPr>
        <w:t xml:space="preserve"> |  </w:t>
      </w:r>
      <w:r w:rsidR="000216C3" w:rsidRPr="00306E88">
        <w:t>ABN 90 006 985 226</w:t>
      </w:r>
    </w:p>
    <w:bookmarkEnd w:id="0"/>
    <w:p w14:paraId="5B3ECB0A" w14:textId="5A7371E1" w:rsidR="006936CC" w:rsidRDefault="00C00E9F" w:rsidP="00C00E9F">
      <w:pPr>
        <w:pStyle w:val="Heading1"/>
      </w:pPr>
      <w:r>
        <w:t>NOTICE TO MEMBERS</w:t>
      </w:r>
    </w:p>
    <w:p w14:paraId="19E4BCB3" w14:textId="73B6C3BD" w:rsidR="00C00E9F" w:rsidRDefault="00C00E9F" w:rsidP="005C67E6">
      <w:pPr>
        <w:pStyle w:val="Heading1"/>
      </w:pPr>
      <w:r w:rsidRPr="005C67E6">
        <w:t>Annual General</w:t>
      </w:r>
      <w:r>
        <w:t xml:space="preserve"> Meeting</w:t>
      </w:r>
    </w:p>
    <w:p w14:paraId="45801974" w14:textId="6FFAD6CD" w:rsidR="00C00E9F" w:rsidRDefault="00CF5EC0" w:rsidP="00C00E9F">
      <w:pPr>
        <w:pStyle w:val="Heading1"/>
      </w:pPr>
      <w:r>
        <w:t>Th</w:t>
      </w:r>
      <w:r w:rsidR="00C00E9F">
        <w:t>ur</w:t>
      </w:r>
      <w:r>
        <w:t>s</w:t>
      </w:r>
      <w:r w:rsidR="00C00E9F">
        <w:t xml:space="preserve">day </w:t>
      </w:r>
      <w:r w:rsidR="007B0F09">
        <w:t>5</w:t>
      </w:r>
      <w:r>
        <w:t>th December</w:t>
      </w:r>
      <w:r w:rsidR="00993C93">
        <w:t xml:space="preserve"> 202</w:t>
      </w:r>
      <w:r w:rsidR="00F74DAD">
        <w:t>4</w:t>
      </w:r>
      <w:r w:rsidR="00C00E9F">
        <w:t xml:space="preserve"> at </w:t>
      </w:r>
      <w:r>
        <w:t>7</w:t>
      </w:r>
      <w:r w:rsidR="00DB1408">
        <w:t>:</w:t>
      </w:r>
      <w:r>
        <w:t>3</w:t>
      </w:r>
      <w:r w:rsidR="00DB1408">
        <w:t>0</w:t>
      </w:r>
      <w:r w:rsidR="006E7737">
        <w:t>pm</w:t>
      </w:r>
      <w:r w:rsidR="00C00E9F">
        <w:t xml:space="preserve"> AEDT</w:t>
      </w:r>
    </w:p>
    <w:p w14:paraId="5DCCB8D6" w14:textId="02AB5A62" w:rsidR="00C00E9F" w:rsidRDefault="00C00E9F" w:rsidP="00755893">
      <w:r w:rsidRPr="00B3208B">
        <w:t>Blind Citizens Australia (BCA) will hold its 4</w:t>
      </w:r>
      <w:r w:rsidR="00F74DAD">
        <w:t>9</w:t>
      </w:r>
      <w:r w:rsidRPr="00C00E9F">
        <w:t>th</w:t>
      </w:r>
      <w:r w:rsidRPr="00B3208B">
        <w:t xml:space="preserve"> Annual General Meeting (</w:t>
      </w:r>
      <w:smartTag w:uri="urn:schemas-microsoft-com:office:smarttags" w:element="stockticker">
        <w:r w:rsidRPr="00B3208B">
          <w:t>AGM</w:t>
        </w:r>
      </w:smartTag>
      <w:r w:rsidRPr="00B3208B">
        <w:t xml:space="preserve">) in a virtual capacity on </w:t>
      </w:r>
      <w:r w:rsidR="00855FA0">
        <w:t>Thursday</w:t>
      </w:r>
      <w:r w:rsidR="00D24566">
        <w:t>,</w:t>
      </w:r>
      <w:r w:rsidR="00855FA0">
        <w:t xml:space="preserve"> </w:t>
      </w:r>
      <w:r w:rsidR="00F74DAD">
        <w:t>5</w:t>
      </w:r>
      <w:r w:rsidR="00855FA0">
        <w:t>th December 202</w:t>
      </w:r>
      <w:r w:rsidR="00F74DAD">
        <w:t>4</w:t>
      </w:r>
      <w:r w:rsidR="00855FA0">
        <w:t xml:space="preserve"> </w:t>
      </w:r>
      <w:r w:rsidRPr="00B3208B">
        <w:t xml:space="preserve">at </w:t>
      </w:r>
      <w:bookmarkStart w:id="1" w:name="_Hlk50723538"/>
      <w:r w:rsidR="00855FA0">
        <w:t>7:3</w:t>
      </w:r>
      <w:r w:rsidRPr="00B3208B">
        <w:t>0</w:t>
      </w:r>
      <w:r w:rsidR="004B7106">
        <w:t>pm</w:t>
      </w:r>
      <w:r>
        <w:t xml:space="preserve"> AEDT (NSW, ACT, V</w:t>
      </w:r>
      <w:r w:rsidR="00D24566">
        <w:t>IC</w:t>
      </w:r>
      <w:r>
        <w:t>, T</w:t>
      </w:r>
      <w:r w:rsidR="00D24566">
        <w:t>AS</w:t>
      </w:r>
      <w:r>
        <w:t>),</w:t>
      </w:r>
      <w:r w:rsidR="0088370D" w:rsidRPr="0088370D">
        <w:t xml:space="preserve"> </w:t>
      </w:r>
      <w:r w:rsidR="0088370D">
        <w:t>7</w:t>
      </w:r>
      <w:r w:rsidR="00D24566">
        <w:t>:00</w:t>
      </w:r>
      <w:r w:rsidR="0088370D">
        <w:t>pm ACDT (SA),</w:t>
      </w:r>
      <w:r>
        <w:t xml:space="preserve"> </w:t>
      </w:r>
      <w:r w:rsidR="0088370D">
        <w:t>6:30pm AEST (Q</w:t>
      </w:r>
      <w:r w:rsidR="00D24566">
        <w:t>LD</w:t>
      </w:r>
      <w:r w:rsidR="0088370D">
        <w:t xml:space="preserve">), 6:00pm ACST (NT), </w:t>
      </w:r>
      <w:r w:rsidR="006D6118">
        <w:t>4:30pm</w:t>
      </w:r>
      <w:r>
        <w:t xml:space="preserve"> AWST (WA)</w:t>
      </w:r>
      <w:bookmarkEnd w:id="1"/>
      <w:r w:rsidR="0088370D">
        <w:t>.</w:t>
      </w:r>
    </w:p>
    <w:p w14:paraId="11DBC0E3" w14:textId="67A1E274" w:rsidR="00C00E9F" w:rsidRDefault="00C00E9F" w:rsidP="00C00E9F">
      <w:r w:rsidRPr="00B3208B">
        <w:t xml:space="preserve">The AGM will be held via Zoom, and all members can connect </w:t>
      </w:r>
      <w:r w:rsidR="005B5189">
        <w:t>via</w:t>
      </w:r>
      <w:r w:rsidRPr="00B3208B">
        <w:t xml:space="preserve"> landline phone, smartphone, tablet or computer</w:t>
      </w:r>
      <w:r>
        <w:t>.</w:t>
      </w:r>
    </w:p>
    <w:p w14:paraId="17B8A974" w14:textId="19590570" w:rsidR="006C118C" w:rsidRDefault="00C00E9F" w:rsidP="006C118C">
      <w:r w:rsidRPr="00F9796E">
        <w:t xml:space="preserve">The agenda for the </w:t>
      </w:r>
      <w:smartTag w:uri="urn:schemas-microsoft-com:office:smarttags" w:element="stockticker">
        <w:r w:rsidRPr="00F9796E">
          <w:t>AGM</w:t>
        </w:r>
      </w:smartTag>
      <w:r w:rsidRPr="00C00E9F">
        <w:t xml:space="preserve"> includes</w:t>
      </w:r>
      <w:r w:rsidR="00927DF0">
        <w:t>: receipt and approval of the</w:t>
      </w:r>
      <w:r w:rsidR="00D40DF3">
        <w:t xml:space="preserve"> minutes of the</w:t>
      </w:r>
      <w:r w:rsidR="00927DF0">
        <w:t xml:space="preserve"> 202</w:t>
      </w:r>
      <w:r w:rsidR="006A24F2">
        <w:t>3</w:t>
      </w:r>
      <w:r w:rsidR="00927DF0">
        <w:t xml:space="preserve"> AGM;</w:t>
      </w:r>
      <w:r w:rsidRPr="00C00E9F">
        <w:t xml:space="preserve"> presentation of the Annual Review and Directors’ Report</w:t>
      </w:r>
      <w:r w:rsidR="00AA0CA5">
        <w:t>,</w:t>
      </w:r>
      <w:r w:rsidRPr="00C00E9F">
        <w:t xml:space="preserve"> and </w:t>
      </w:r>
      <w:r w:rsidR="000A273A">
        <w:t xml:space="preserve">Audited </w:t>
      </w:r>
      <w:r w:rsidRPr="00C00E9F">
        <w:t>Financial Statements</w:t>
      </w:r>
      <w:r w:rsidR="00927DF0">
        <w:t xml:space="preserve"> and report</w:t>
      </w:r>
      <w:r w:rsidRPr="00C00E9F">
        <w:t>;</w:t>
      </w:r>
      <w:r w:rsidR="00927DF0">
        <w:t xml:space="preserve"> confirmation of </w:t>
      </w:r>
      <w:r w:rsidR="00863DB3">
        <w:t>Auditor; presentation of Jeffrey Blyth Foundation report</w:t>
      </w:r>
      <w:r w:rsidR="00536AC6">
        <w:t>; and</w:t>
      </w:r>
      <w:r w:rsidRPr="00C00E9F">
        <w:t xml:space="preserve"> the announcement of the election of</w:t>
      </w:r>
      <w:r w:rsidR="00F46FA6">
        <w:t xml:space="preserve"> </w:t>
      </w:r>
      <w:r w:rsidR="006A24F2">
        <w:t xml:space="preserve">President, </w:t>
      </w:r>
      <w:r w:rsidRPr="00C00E9F">
        <w:t>Director</w:t>
      </w:r>
      <w:r w:rsidR="00665DF8">
        <w:t>s</w:t>
      </w:r>
      <w:r w:rsidRPr="00C00E9F">
        <w:t>,</w:t>
      </w:r>
      <w:r w:rsidR="00DA3F56">
        <w:t xml:space="preserve"> </w:t>
      </w:r>
      <w:r w:rsidR="00206A53">
        <w:t>and NSW/ACT State Division Committee</w:t>
      </w:r>
      <w:r w:rsidR="00A90B6C">
        <w:t xml:space="preserve"> members</w:t>
      </w:r>
      <w:r w:rsidR="00665DF8">
        <w:t xml:space="preserve">, and the appointment of </w:t>
      </w:r>
      <w:r w:rsidR="00956927">
        <w:t xml:space="preserve">National Policy Council </w:t>
      </w:r>
      <w:r w:rsidR="00665DF8">
        <w:t>representatives</w:t>
      </w:r>
      <w:r w:rsidR="00F44AB4" w:rsidRPr="00F44AB4">
        <w:t>.</w:t>
      </w:r>
    </w:p>
    <w:p w14:paraId="2E23E0D6" w14:textId="5469FA2A" w:rsidR="00C444FA" w:rsidRDefault="00C84AC0" w:rsidP="00C00E9F">
      <w:r w:rsidRPr="00C00E9F">
        <w:t xml:space="preserve">If full members are unable to attend this meeting in person, they may appoint the chairperson, or another full member as a proxy. </w:t>
      </w:r>
      <w:r w:rsidRPr="009C6CFF">
        <w:t xml:space="preserve">Further information and a proxy form </w:t>
      </w:r>
      <w:r w:rsidR="002A24BD" w:rsidRPr="009C6CFF">
        <w:t>are</w:t>
      </w:r>
      <w:r w:rsidRPr="009C6CFF">
        <w:t xml:space="preserve"> available</w:t>
      </w:r>
      <w:r w:rsidR="00FF7ABC">
        <w:t xml:space="preserve"> at</w:t>
      </w:r>
      <w:r w:rsidRPr="009C6CFF">
        <w:t xml:space="preserve"> </w:t>
      </w:r>
      <w:hyperlink r:id="rId15" w:history="1">
        <w:r w:rsidR="00EA7C14" w:rsidRPr="00075A10">
          <w:rPr>
            <w:rStyle w:val="Hyperlink"/>
          </w:rPr>
          <w:t>https://www.bca.org.au/events/bca-annual-general-meeting-2024/</w:t>
        </w:r>
      </w:hyperlink>
      <w:r w:rsidR="0047735D">
        <w:t xml:space="preserve"> </w:t>
      </w:r>
      <w:r w:rsidR="00FF7ABC" w:rsidRPr="00FF7ABC">
        <w:t>or by contacting BCA on 1800 033 660</w:t>
      </w:r>
      <w:r w:rsidR="00FF7ABC">
        <w:t>.</w:t>
      </w:r>
    </w:p>
    <w:p w14:paraId="4FE4747B" w14:textId="3F86B6E9" w:rsidR="00C00E9F" w:rsidRDefault="00C00E9F" w:rsidP="00C00E9F">
      <w:r w:rsidRPr="00F9796E">
        <w:t>It is important to note that no election will take place at the AGM.</w:t>
      </w:r>
      <w:r w:rsidR="00C57441">
        <w:t xml:space="preserve"> </w:t>
      </w:r>
      <w:r w:rsidRPr="00F9796E">
        <w:t xml:space="preserve">All eligible full members of BCA will have the opportunity to vote via </w:t>
      </w:r>
      <w:r>
        <w:t>telephone</w:t>
      </w:r>
      <w:r w:rsidR="006E7737">
        <w:t>,</w:t>
      </w:r>
      <w:r>
        <w:t xml:space="preserve"> SMS</w:t>
      </w:r>
      <w:r w:rsidR="006E7737">
        <w:t xml:space="preserve"> or online</w:t>
      </w:r>
      <w:r w:rsidR="003C4E4B">
        <w:t>,</w:t>
      </w:r>
      <w:r>
        <w:t xml:space="preserve"> </w:t>
      </w:r>
      <w:r w:rsidRPr="00CA7633">
        <w:t>should an</w:t>
      </w:r>
      <w:r w:rsidRPr="00F9796E">
        <w:t xml:space="preserve"> election be necessary.</w:t>
      </w:r>
    </w:p>
    <w:p w14:paraId="6D8880CE" w14:textId="77777777" w:rsidR="007B1ACD" w:rsidRDefault="007B1ACD">
      <w:pPr>
        <w:spacing w:before="0" w:after="240" w:line="300" w:lineRule="auto"/>
        <w:ind w:left="3744"/>
        <w:rPr>
          <w:rFonts w:eastAsia="MS Gothic" w:cs="Times New Roman"/>
          <w:b/>
          <w:color w:val="4F2260"/>
          <w:kern w:val="28"/>
          <w:sz w:val="40"/>
          <w:szCs w:val="26"/>
        </w:rPr>
      </w:pPr>
      <w:r>
        <w:br w:type="page"/>
      </w:r>
    </w:p>
    <w:p w14:paraId="16365DC4" w14:textId="6B27B646" w:rsidR="00FB2083" w:rsidRPr="00F9796E" w:rsidRDefault="005A3A94" w:rsidP="00FB2083">
      <w:pPr>
        <w:pStyle w:val="Heading2"/>
      </w:pPr>
      <w:r>
        <w:lastRenderedPageBreak/>
        <w:t>Positions Vacant</w:t>
      </w:r>
    </w:p>
    <w:p w14:paraId="3EB7EF76" w14:textId="7222277A" w:rsidR="00FB2083" w:rsidRPr="00F9796E" w:rsidRDefault="00FB2083" w:rsidP="00FB2083">
      <w:pPr>
        <w:pStyle w:val="Heading3"/>
      </w:pPr>
      <w:bookmarkStart w:id="2" w:name="_Hlk82617449"/>
      <w:r w:rsidRPr="00F9796E">
        <w:t>Call for Nominations for Directors</w:t>
      </w:r>
    </w:p>
    <w:p w14:paraId="316A51BE" w14:textId="48BA6A66" w:rsidR="00FB2083" w:rsidRDefault="00FB2083" w:rsidP="00FB2083">
      <w:r w:rsidRPr="00A73D87">
        <w:t xml:space="preserve">This year, there </w:t>
      </w:r>
      <w:r w:rsidR="005F0D95">
        <w:t>is one (1) President,</w:t>
      </w:r>
      <w:r w:rsidR="00061CD5">
        <w:t xml:space="preserve"> and</w:t>
      </w:r>
      <w:r w:rsidR="009C424B">
        <w:t xml:space="preserve"> </w:t>
      </w:r>
      <w:r w:rsidR="005F0D95">
        <w:t xml:space="preserve">three </w:t>
      </w:r>
      <w:r w:rsidR="007E5898">
        <w:t>(</w:t>
      </w:r>
      <w:r w:rsidR="005F0D95">
        <w:t>3</w:t>
      </w:r>
      <w:r w:rsidR="007E5898">
        <w:t xml:space="preserve">) </w:t>
      </w:r>
      <w:r w:rsidR="005F0D95">
        <w:t>D</w:t>
      </w:r>
      <w:r w:rsidR="00886EAC">
        <w:t>irector vacancies</w:t>
      </w:r>
      <w:r w:rsidRPr="00A73D87">
        <w:t>,</w:t>
      </w:r>
      <w:r w:rsidR="00462481">
        <w:t xml:space="preserve"> </w:t>
      </w:r>
      <w:r w:rsidR="00886EAC">
        <w:t xml:space="preserve">each </w:t>
      </w:r>
      <w:r w:rsidRPr="00A73D87">
        <w:t xml:space="preserve">for a </w:t>
      </w:r>
      <w:r w:rsidR="00A90B6C" w:rsidRPr="00A73D87">
        <w:t>three</w:t>
      </w:r>
      <w:r w:rsidR="00A90B6C">
        <w:t>-year</w:t>
      </w:r>
      <w:r w:rsidRPr="00A73D87">
        <w:t xml:space="preserve"> term.</w:t>
      </w:r>
    </w:p>
    <w:p w14:paraId="12BD9B0B" w14:textId="6568A054" w:rsidR="00E20678" w:rsidRDefault="00E20678" w:rsidP="00F46FA6">
      <w:r>
        <w:t xml:space="preserve">The position of </w:t>
      </w:r>
      <w:r w:rsidR="00462A0D">
        <w:t>President</w:t>
      </w:r>
      <w:r>
        <w:t xml:space="preserve"> is </w:t>
      </w:r>
      <w:r w:rsidR="00F9557E">
        <w:t>up for nomination.</w:t>
      </w:r>
      <w:r w:rsidR="00245665">
        <w:t xml:space="preserve"> </w:t>
      </w:r>
      <w:r w:rsidR="00310631">
        <w:t xml:space="preserve">Fiona Woods resigned from the </w:t>
      </w:r>
      <w:r w:rsidR="001D65C2">
        <w:t xml:space="preserve">board as </w:t>
      </w:r>
      <w:r w:rsidR="00310631">
        <w:t>President</w:t>
      </w:r>
      <w:r w:rsidR="001D65C2">
        <w:t xml:space="preserve"> in September 2024</w:t>
      </w:r>
      <w:r w:rsidR="00310631">
        <w:t>.</w:t>
      </w:r>
    </w:p>
    <w:p w14:paraId="125174DE" w14:textId="55D93A62" w:rsidR="00F46FA6" w:rsidRDefault="00633A9C" w:rsidP="00F46FA6">
      <w:r>
        <w:t>Directors</w:t>
      </w:r>
      <w:r w:rsidR="00580BBE">
        <w:t xml:space="preserve"> who</w:t>
      </w:r>
      <w:r>
        <w:t xml:space="preserve"> have completed their 3-year term, and </w:t>
      </w:r>
      <w:r w:rsidR="00B00C21">
        <w:t>will not be standing</w:t>
      </w:r>
      <w:r>
        <w:t xml:space="preserve"> for re-election:</w:t>
      </w:r>
    </w:p>
    <w:p w14:paraId="361A8722" w14:textId="46932B28" w:rsidR="001933CC" w:rsidRDefault="00B00C21" w:rsidP="001933CC">
      <w:pPr>
        <w:pStyle w:val="ListBullet"/>
      </w:pPr>
      <w:r>
        <w:t>Stephen Belbin</w:t>
      </w:r>
    </w:p>
    <w:p w14:paraId="1DEA7519" w14:textId="46C718BC" w:rsidR="007D5AB2" w:rsidRDefault="00462A0D" w:rsidP="00F9557E">
      <w:pPr>
        <w:pStyle w:val="ListBullet"/>
      </w:pPr>
      <w:r>
        <w:t>Francois Jacobs</w:t>
      </w:r>
    </w:p>
    <w:p w14:paraId="3D3D3109" w14:textId="04424FF9" w:rsidR="001933CC" w:rsidRPr="00F46FA6" w:rsidRDefault="001632D2" w:rsidP="001933CC">
      <w:pPr>
        <w:pStyle w:val="ListBullet"/>
        <w:numPr>
          <w:ilvl w:val="0"/>
          <w:numId w:val="0"/>
        </w:numPr>
      </w:pPr>
      <w:r>
        <w:t xml:space="preserve">There </w:t>
      </w:r>
      <w:r w:rsidR="00245665">
        <w:t>is also one</w:t>
      </w:r>
      <w:r w:rsidR="00BA4FE7">
        <w:t xml:space="preserve"> casual vacanc</w:t>
      </w:r>
      <w:r w:rsidR="00245665">
        <w:t>y</w:t>
      </w:r>
      <w:r w:rsidR="00BA4FE7">
        <w:t>, due to</w:t>
      </w:r>
      <w:r w:rsidR="00536AC6">
        <w:t xml:space="preserve"> the</w:t>
      </w:r>
      <w:r w:rsidR="00BA4FE7">
        <w:t xml:space="preserve"> resignation</w:t>
      </w:r>
      <w:r w:rsidR="00536AC6">
        <w:t xml:space="preserve"> of </w:t>
      </w:r>
      <w:r w:rsidR="00821696">
        <w:t>Joanne Chua</w:t>
      </w:r>
      <w:r w:rsidR="00536AC6">
        <w:t xml:space="preserve"> </w:t>
      </w:r>
      <w:r w:rsidR="00245665">
        <w:t>in 2024</w:t>
      </w:r>
      <w:r>
        <w:t>.</w:t>
      </w:r>
    </w:p>
    <w:bookmarkEnd w:id="2"/>
    <w:p w14:paraId="412E1510" w14:textId="678F853C" w:rsidR="00EC736A" w:rsidRDefault="00EC736A" w:rsidP="00EC736A">
      <w:pPr>
        <w:pStyle w:val="Heading3"/>
      </w:pPr>
      <w:r>
        <w:t>Call for Nominations for NSW/ACT State Division</w:t>
      </w:r>
    </w:p>
    <w:p w14:paraId="02C4FF53" w14:textId="04DD1D6F" w:rsidR="00EC736A" w:rsidRDefault="0035552D" w:rsidP="006E1A88">
      <w:r>
        <w:t xml:space="preserve">There are </w:t>
      </w:r>
      <w:r w:rsidR="00676C8C">
        <w:t>four</w:t>
      </w:r>
      <w:r w:rsidR="00EC736A">
        <w:t xml:space="preserve"> (</w:t>
      </w:r>
      <w:r w:rsidR="00676C8C">
        <w:t>4</w:t>
      </w:r>
      <w:r w:rsidR="00EC736A">
        <w:t>) NSW</w:t>
      </w:r>
      <w:r w:rsidR="00A00836">
        <w:t xml:space="preserve"> and one (1) ACT</w:t>
      </w:r>
      <w:r w:rsidR="00EC736A" w:rsidRPr="00EC736A">
        <w:t xml:space="preserve"> committee member </w:t>
      </w:r>
      <w:r w:rsidR="006E1A88">
        <w:t xml:space="preserve">positions </w:t>
      </w:r>
      <w:r w:rsidR="00EC736A" w:rsidRPr="00EC736A">
        <w:t>up for</w:t>
      </w:r>
      <w:r w:rsidR="006E1A88">
        <w:t xml:space="preserve"> </w:t>
      </w:r>
      <w:r w:rsidR="00BE43D5">
        <w:t>nominati</w:t>
      </w:r>
      <w:r w:rsidR="00EC736A" w:rsidRPr="00EC736A">
        <w:t>on</w:t>
      </w:r>
      <w:r w:rsidR="00E15697">
        <w:t>,</w:t>
      </w:r>
      <w:r w:rsidR="0019651E">
        <w:t xml:space="preserve"> each</w:t>
      </w:r>
      <w:r w:rsidR="00E15697">
        <w:t xml:space="preserve"> for a </w:t>
      </w:r>
      <w:r w:rsidR="00FD3ADB">
        <w:t>two-</w:t>
      </w:r>
      <w:r w:rsidR="00E15697">
        <w:t>year term</w:t>
      </w:r>
      <w:r w:rsidR="00EC736A" w:rsidRPr="00EC736A">
        <w:t>.</w:t>
      </w:r>
    </w:p>
    <w:p w14:paraId="42B11354" w14:textId="0FC6CC23" w:rsidR="00AD6354" w:rsidRDefault="00E15697" w:rsidP="006E1A88">
      <w:r>
        <w:t xml:space="preserve">The </w:t>
      </w:r>
      <w:r w:rsidR="00B604BC">
        <w:t>NSW</w:t>
      </w:r>
      <w:r w:rsidR="00FA76C4">
        <w:t xml:space="preserve"> members who</w:t>
      </w:r>
      <w:r w:rsidR="00035CE1">
        <w:t xml:space="preserve"> have served their initial ter</w:t>
      </w:r>
      <w:r w:rsidR="00F80B6F">
        <w:t>m</w:t>
      </w:r>
      <w:r w:rsidR="00035CE1">
        <w:t xml:space="preserve"> are:</w:t>
      </w:r>
      <w:r w:rsidR="00FA76C4">
        <w:t xml:space="preserve"> </w:t>
      </w:r>
    </w:p>
    <w:p w14:paraId="7A466998" w14:textId="64CAABC7" w:rsidR="00FE39CB" w:rsidRDefault="007B4B7B" w:rsidP="00F80625">
      <w:pPr>
        <w:pStyle w:val="ListBullet"/>
      </w:pPr>
      <w:r>
        <w:t>Mark Scofield</w:t>
      </w:r>
    </w:p>
    <w:p w14:paraId="2B4AFD0E" w14:textId="12B8D94C" w:rsidR="007B4B7B" w:rsidRDefault="007B4B7B" w:rsidP="00F80625">
      <w:pPr>
        <w:pStyle w:val="ListBullet"/>
      </w:pPr>
      <w:r>
        <w:t>Phil</w:t>
      </w:r>
      <w:r w:rsidR="005F0645">
        <w:t>lip Tilley</w:t>
      </w:r>
    </w:p>
    <w:p w14:paraId="68E52FC0" w14:textId="5582C415" w:rsidR="00AE48B7" w:rsidRDefault="00676C8C" w:rsidP="00676C8C">
      <w:pPr>
        <w:pStyle w:val="ListBullet"/>
        <w:numPr>
          <w:ilvl w:val="0"/>
          <w:numId w:val="0"/>
        </w:numPr>
      </w:pPr>
      <w:r>
        <w:t xml:space="preserve">Kristy </w:t>
      </w:r>
      <w:r w:rsidR="004859E2">
        <w:t>Quigg resigned from her position on the committee.</w:t>
      </w:r>
    </w:p>
    <w:p w14:paraId="5B57B55E" w14:textId="43584C1C" w:rsidR="00AD6354" w:rsidRDefault="005F0645" w:rsidP="00193BE3">
      <w:pPr>
        <w:pStyle w:val="ListBullet"/>
        <w:numPr>
          <w:ilvl w:val="0"/>
          <w:numId w:val="0"/>
        </w:numPr>
      </w:pPr>
      <w:r>
        <w:t xml:space="preserve">There </w:t>
      </w:r>
      <w:r w:rsidR="004859E2">
        <w:t>is</w:t>
      </w:r>
      <w:r w:rsidR="00AE48B7">
        <w:t xml:space="preserve"> </w:t>
      </w:r>
      <w:r w:rsidR="004859E2">
        <w:t>one</w:t>
      </w:r>
      <w:r w:rsidR="00AE48B7">
        <w:t xml:space="preserve"> (</w:t>
      </w:r>
      <w:r w:rsidR="004859E2">
        <w:t>1</w:t>
      </w:r>
      <w:r w:rsidR="00AE48B7">
        <w:t xml:space="preserve">) </w:t>
      </w:r>
      <w:r w:rsidR="004859E2">
        <w:t xml:space="preserve">further </w:t>
      </w:r>
      <w:r w:rsidR="00583408">
        <w:t>vacanc</w:t>
      </w:r>
      <w:r w:rsidR="004859E2">
        <w:t>y</w:t>
      </w:r>
      <w:r w:rsidR="00583408">
        <w:t xml:space="preserve"> in </w:t>
      </w:r>
      <w:r w:rsidR="00AE48B7">
        <w:t>NSW and one (1) vacancy in the ACT.</w:t>
      </w:r>
    </w:p>
    <w:p w14:paraId="1DDB55C5" w14:textId="60A1A1A7" w:rsidR="006E1A88" w:rsidRDefault="006E1A88" w:rsidP="006E1A88">
      <w:r>
        <w:t xml:space="preserve">To nominate </w:t>
      </w:r>
      <w:r w:rsidR="00BB59AE">
        <w:t>as a</w:t>
      </w:r>
      <w:r>
        <w:t xml:space="preserve"> state division committee</w:t>
      </w:r>
      <w:r w:rsidR="00BB59AE">
        <w:t xml:space="preserve"> member</w:t>
      </w:r>
      <w:r>
        <w:t>, you</w:t>
      </w:r>
      <w:r w:rsidR="009B717F">
        <w:t>, and your nominator and seconder</w:t>
      </w:r>
      <w:r w:rsidR="0096232F">
        <w:t>,</w:t>
      </w:r>
      <w:r>
        <w:t xml:space="preserve"> must reside in </w:t>
      </w:r>
      <w:r w:rsidR="002F06A2">
        <w:t>the</w:t>
      </w:r>
      <w:r w:rsidR="008A6E90">
        <w:t xml:space="preserve"> state </w:t>
      </w:r>
      <w:r w:rsidR="00C753A9">
        <w:t xml:space="preserve">or territory </w:t>
      </w:r>
      <w:r w:rsidR="00A25E74">
        <w:t>where</w:t>
      </w:r>
      <w:r w:rsidR="006B7899">
        <w:t xml:space="preserve"> the vacanc</w:t>
      </w:r>
      <w:r w:rsidR="0026006C">
        <w:t>y</w:t>
      </w:r>
      <w:r w:rsidR="00A25E74">
        <w:t xml:space="preserve"> exists</w:t>
      </w:r>
      <w:r w:rsidR="008A6E90">
        <w:t>.</w:t>
      </w:r>
    </w:p>
    <w:p w14:paraId="08F89CA3" w14:textId="77777777" w:rsidR="00115B94" w:rsidRPr="00115B94" w:rsidRDefault="00115B94" w:rsidP="00115B94">
      <w:pPr>
        <w:pStyle w:val="Heading3"/>
      </w:pPr>
      <w:r>
        <w:t>How to Nominate</w:t>
      </w:r>
    </w:p>
    <w:p w14:paraId="79943562" w14:textId="0E28611A" w:rsidR="007C65A3" w:rsidRPr="007C65A3" w:rsidRDefault="00115B94" w:rsidP="007C65A3">
      <w:r>
        <w:t>N</w:t>
      </w:r>
      <w:r w:rsidRPr="00F9796E">
        <w:t xml:space="preserve">ominees </w:t>
      </w:r>
      <w:r>
        <w:t xml:space="preserve">for all positions </w:t>
      </w:r>
      <w:r w:rsidRPr="00F9796E">
        <w:t xml:space="preserve">must be </w:t>
      </w:r>
      <w:r>
        <w:t>fu</w:t>
      </w:r>
      <w:r w:rsidRPr="00F9796E">
        <w:t xml:space="preserve">ll </w:t>
      </w:r>
      <w:r>
        <w:t>m</w:t>
      </w:r>
      <w:r w:rsidRPr="00F9796E">
        <w:t>e</w:t>
      </w:r>
      <w:r>
        <w:t xml:space="preserve">mbers of BCA as </w:t>
      </w:r>
      <w:r w:rsidR="0096232F">
        <w:t>of</w:t>
      </w:r>
      <w:r>
        <w:t xml:space="preserve"> 30 June 202</w:t>
      </w:r>
      <w:r w:rsidR="00CB70CE">
        <w:t>4</w:t>
      </w:r>
      <w:r w:rsidR="0096232F">
        <w:t xml:space="preserve">. </w:t>
      </w:r>
      <w:r>
        <w:t>Eligible members may nominate for more than one position</w:t>
      </w:r>
      <w:r w:rsidR="0096232F">
        <w:t xml:space="preserve"> </w:t>
      </w:r>
      <w:r w:rsidR="0096232F" w:rsidRPr="0096232F">
        <w:t xml:space="preserve">and are encouraged to </w:t>
      </w:r>
      <w:proofErr w:type="spellStart"/>
      <w:r w:rsidR="0096232F" w:rsidRPr="0096232F">
        <w:t>familiarise</w:t>
      </w:r>
      <w:proofErr w:type="spellEnd"/>
      <w:r w:rsidR="0096232F" w:rsidRPr="0096232F">
        <w:t xml:space="preserve"> themselves with the relevant position description and the BCA Code of Conduct</w:t>
      </w:r>
      <w:r>
        <w:t>.</w:t>
      </w:r>
      <w:r w:rsidR="00352912" w:rsidRPr="00352912">
        <w:t xml:space="preserve"> </w:t>
      </w:r>
      <w:r w:rsidR="007C65A3" w:rsidRPr="007C65A3">
        <w:t>For clarity</w:t>
      </w:r>
      <w:r w:rsidR="0096232F">
        <w:t>,</w:t>
      </w:r>
      <w:r w:rsidR="007C65A3" w:rsidRPr="007C65A3">
        <w:t xml:space="preserve"> it is recommended that a separate nomination form be completed for </w:t>
      </w:r>
      <w:r w:rsidR="007C65A3">
        <w:t xml:space="preserve">each </w:t>
      </w:r>
      <w:r w:rsidR="007C65A3" w:rsidRPr="007C65A3">
        <w:t>nominated position.</w:t>
      </w:r>
    </w:p>
    <w:p w14:paraId="449DC439" w14:textId="34CCC225" w:rsidR="00115B94" w:rsidRDefault="00352912" w:rsidP="00115B94">
      <w:r w:rsidRPr="00793E6B">
        <w:t>The</w:t>
      </w:r>
      <w:r w:rsidR="00C96E8A" w:rsidRPr="00793E6B">
        <w:t xml:space="preserve"> nomination form</w:t>
      </w:r>
      <w:r w:rsidRPr="00793E6B">
        <w:t xml:space="preserve"> </w:t>
      </w:r>
      <w:r w:rsidR="00F475F9" w:rsidRPr="00793E6B">
        <w:t>is</w:t>
      </w:r>
      <w:r w:rsidRPr="00793E6B">
        <w:t xml:space="preserve"> available v</w:t>
      </w:r>
      <w:r w:rsidR="009E3121" w:rsidRPr="00793E6B">
        <w:t>ia</w:t>
      </w:r>
      <w:r w:rsidR="0096232F" w:rsidRPr="00793E6B">
        <w:t xml:space="preserve"> </w:t>
      </w:r>
      <w:hyperlink r:id="rId16" w:history="1">
        <w:r w:rsidR="00A60360" w:rsidRPr="00A60360">
          <w:rPr>
            <w:rStyle w:val="Hyperlink"/>
          </w:rPr>
          <w:t>https://www.bca.org.au/events/bca-annual-general-meeting-2024/</w:t>
        </w:r>
      </w:hyperlink>
      <w:r w:rsidR="00793E6B">
        <w:t xml:space="preserve"> </w:t>
      </w:r>
      <w:r w:rsidRPr="00352912">
        <w:t>or by contacting BCA</w:t>
      </w:r>
      <w:r w:rsidR="0096232F">
        <w:t xml:space="preserve"> on 1800 033 660</w:t>
      </w:r>
      <w:r w:rsidRPr="00352912">
        <w:t>.</w:t>
      </w:r>
    </w:p>
    <w:p w14:paraId="737DA295" w14:textId="33BFC133" w:rsidR="00115B94" w:rsidRDefault="00115B94" w:rsidP="00115B94">
      <w:r w:rsidRPr="00F9796E">
        <w:lastRenderedPageBreak/>
        <w:t>Valid nomination forms must include the names</w:t>
      </w:r>
      <w:r w:rsidR="000C2B05">
        <w:t xml:space="preserve"> and current contact details</w:t>
      </w:r>
      <w:r w:rsidRPr="00F9796E">
        <w:t xml:space="preserve"> of a nominator and seconder, </w:t>
      </w:r>
      <w:r w:rsidR="0040503A">
        <w:t>as well as the nominee, all</w:t>
      </w:r>
      <w:r w:rsidRPr="00F9796E">
        <w:t xml:space="preserve"> of whom must be </w:t>
      </w:r>
      <w:r>
        <w:t>f</w:t>
      </w:r>
      <w:r w:rsidRPr="00F9796E">
        <w:t xml:space="preserve">ull </w:t>
      </w:r>
      <w:r>
        <w:t xml:space="preserve">members of BCA as </w:t>
      </w:r>
      <w:r w:rsidR="0015469F">
        <w:t>of</w:t>
      </w:r>
      <w:r>
        <w:t xml:space="preserve"> 30 June 202</w:t>
      </w:r>
      <w:r w:rsidR="00886818">
        <w:t>4</w:t>
      </w:r>
      <w:r w:rsidR="00CA1D0C">
        <w:t>. F</w:t>
      </w:r>
      <w:r w:rsidR="009B717F">
        <w:t>or the State Division</w:t>
      </w:r>
      <w:r w:rsidR="00CA1D0C">
        <w:t xml:space="preserve">, </w:t>
      </w:r>
      <w:r w:rsidR="009B717F">
        <w:t xml:space="preserve">all </w:t>
      </w:r>
      <w:r w:rsidR="00CA1D0C">
        <w:t>must</w:t>
      </w:r>
      <w:r w:rsidR="004C4B30">
        <w:t xml:space="preserve"> also</w:t>
      </w:r>
      <w:r w:rsidR="00CA1D0C">
        <w:t xml:space="preserve"> </w:t>
      </w:r>
      <w:r w:rsidR="009B717F">
        <w:t>reside in NSW</w:t>
      </w:r>
      <w:r w:rsidR="00D45291">
        <w:t xml:space="preserve"> or the ACT</w:t>
      </w:r>
      <w:r w:rsidR="009B717F">
        <w:t>.</w:t>
      </w:r>
      <w:r w:rsidRPr="00F9796E">
        <w:t xml:space="preserve"> Please note that BCA is strongly committed to ensuring </w:t>
      </w:r>
      <w:r w:rsidRPr="0080455D">
        <w:t>the nomination process is fully accessible</w:t>
      </w:r>
      <w:r w:rsidRPr="00F9796E">
        <w:t xml:space="preserve"> to our members. As such, signatures are </w:t>
      </w:r>
      <w:r>
        <w:t xml:space="preserve">not </w:t>
      </w:r>
      <w:r w:rsidRPr="00F9796E">
        <w:t xml:space="preserve">required. Instead, </w:t>
      </w:r>
      <w:r w:rsidR="00175185">
        <w:t xml:space="preserve">the </w:t>
      </w:r>
      <w:r w:rsidRPr="00F9796E">
        <w:t>Company Secretar</w:t>
      </w:r>
      <w:r w:rsidR="00175185">
        <w:t>y</w:t>
      </w:r>
      <w:r w:rsidRPr="00F9796E">
        <w:t xml:space="preserve"> will take all necessary steps to verify the validity of nominations.</w:t>
      </w:r>
    </w:p>
    <w:p w14:paraId="35D33334" w14:textId="7DCC6AB9" w:rsidR="00115B94" w:rsidRPr="00F9796E" w:rsidRDefault="00115B94" w:rsidP="00115B94">
      <w:r w:rsidRPr="00F9796E">
        <w:t xml:space="preserve">All nominations </w:t>
      </w:r>
      <w:r w:rsidR="00D2114A">
        <w:t>must</w:t>
      </w:r>
      <w:r w:rsidRPr="00F9796E">
        <w:t xml:space="preserve"> be accompanied by a written statement of no more than </w:t>
      </w:r>
      <w:r>
        <w:t>3</w:t>
      </w:r>
      <w:r w:rsidRPr="00F9796E">
        <w:t xml:space="preserve">00 words </w:t>
      </w:r>
      <w:r w:rsidR="00964F62">
        <w:t>by</w:t>
      </w:r>
      <w:r w:rsidRPr="00F9796E">
        <w:t xml:space="preserve"> the nominee. Nomination forms and nominee statements should be submitted in Word or text format. Please contact </w:t>
      </w:r>
      <w:r w:rsidR="00175185">
        <w:t>BCA</w:t>
      </w:r>
      <w:r w:rsidRPr="00F9796E">
        <w:t xml:space="preserve"> on </w:t>
      </w:r>
      <w:r w:rsidR="00FC2C3B">
        <w:t>1</w:t>
      </w:r>
      <w:r w:rsidR="000E4C6C">
        <w:t>800 033 660</w:t>
      </w:r>
      <w:r w:rsidRPr="00F9796E">
        <w:t>, if you need to submit your nomination in another format.</w:t>
      </w:r>
    </w:p>
    <w:p w14:paraId="02601C26" w14:textId="6C7BF3C6" w:rsidR="00115B94" w:rsidRPr="00F9796E" w:rsidRDefault="00115B94" w:rsidP="00115B94">
      <w:r w:rsidRPr="00F9796E">
        <w:t xml:space="preserve">Nominations and accompanying statements must reach </w:t>
      </w:r>
      <w:r w:rsidR="00175185">
        <w:t>the</w:t>
      </w:r>
      <w:r w:rsidRPr="00F9796E">
        <w:t xml:space="preserve"> Company Secretary, at </w:t>
      </w:r>
      <w:hyperlink r:id="rId17" w:history="1">
        <w:r w:rsidR="00D2114A" w:rsidRPr="00222530">
          <w:rPr>
            <w:rStyle w:val="Hyperlink"/>
          </w:rPr>
          <w:t>companysecretary@bca.org.au</w:t>
        </w:r>
      </w:hyperlink>
      <w:r w:rsidR="00CA1D0C">
        <w:rPr>
          <w:rStyle w:val="Hyperlink"/>
        </w:rPr>
        <w:t>,</w:t>
      </w:r>
      <w:r w:rsidRPr="00115B94">
        <w:t xml:space="preserve"> </w:t>
      </w:r>
      <w:r>
        <w:t>by 5</w:t>
      </w:r>
      <w:r w:rsidR="00CA1D0C">
        <w:t>:</w:t>
      </w:r>
      <w:r>
        <w:t xml:space="preserve">00pm </w:t>
      </w:r>
      <w:r w:rsidR="00C4368F">
        <w:t>Friday 25th October</w:t>
      </w:r>
      <w:r w:rsidR="00735CAB">
        <w:t xml:space="preserve"> 202</w:t>
      </w:r>
      <w:r w:rsidR="000303FC">
        <w:t>4</w:t>
      </w:r>
      <w:r w:rsidRPr="00F9796E">
        <w:t>.</w:t>
      </w:r>
      <w:r w:rsidR="0056340B">
        <w:t xml:space="preserve"> </w:t>
      </w:r>
      <w:r w:rsidR="0056340B" w:rsidRPr="0056340B">
        <w:t xml:space="preserve">If you are unable to submit your </w:t>
      </w:r>
      <w:r w:rsidR="0056340B">
        <w:t xml:space="preserve">nomination </w:t>
      </w:r>
      <w:r w:rsidR="0056340B" w:rsidRPr="0056340B">
        <w:t>electronically, please call BCA on 1800 033 660 for assistance</w:t>
      </w:r>
      <w:r w:rsidR="0056340B">
        <w:t>.</w:t>
      </w:r>
    </w:p>
    <w:p w14:paraId="25581B15" w14:textId="0C58A096" w:rsidR="00115B94" w:rsidRPr="00F9796E" w:rsidRDefault="00115B94" w:rsidP="00115B94">
      <w:pPr>
        <w:pStyle w:val="Heading3"/>
      </w:pPr>
      <w:r w:rsidRPr="00F9796E">
        <w:t xml:space="preserve">Election of </w:t>
      </w:r>
      <w:r w:rsidR="00337B69">
        <w:t>Positions</w:t>
      </w:r>
    </w:p>
    <w:p w14:paraId="32A16F22" w14:textId="1F23CAE9" w:rsidR="00337B69" w:rsidRDefault="00337B69" w:rsidP="000C2B05">
      <w:bookmarkStart w:id="3" w:name="_Hlk82617397"/>
      <w:r>
        <w:t xml:space="preserve">For </w:t>
      </w:r>
      <w:r w:rsidR="00B82924">
        <w:t xml:space="preserve">President, </w:t>
      </w:r>
      <w:r>
        <w:t xml:space="preserve">Director and NSW/ACT State Division Committee </w:t>
      </w:r>
      <w:r w:rsidR="002A4F55">
        <w:t>positions, if the number of nominations received is equal to or less than</w:t>
      </w:r>
      <w:r w:rsidR="00416C60">
        <w:t xml:space="preserve"> the number of positions available, those members will be declared elected and there will not be a ballot.</w:t>
      </w:r>
    </w:p>
    <w:p w14:paraId="01A1764B" w14:textId="50DB1C63" w:rsidR="000C2B05" w:rsidRDefault="008906C0" w:rsidP="000C2B05">
      <w:r>
        <w:t>If more valid nominations than positions are received, there will be a ballot.</w:t>
      </w:r>
      <w:r w:rsidR="00204BFA">
        <w:t xml:space="preserve"> At the close of the </w:t>
      </w:r>
      <w:r w:rsidR="000C2B05" w:rsidRPr="000C2B05">
        <w:t>poll, the nominee</w:t>
      </w:r>
      <w:r w:rsidR="00885A49">
        <w:t>s</w:t>
      </w:r>
      <w:r w:rsidR="000C2B05" w:rsidRPr="000C2B05">
        <w:t xml:space="preserve"> with the highest number of valid votes received will be declared elected.</w:t>
      </w:r>
    </w:p>
    <w:bookmarkEnd w:id="3"/>
    <w:p w14:paraId="60905DE3" w14:textId="4AB83534" w:rsidR="00980576" w:rsidRPr="00980576" w:rsidRDefault="006B7899" w:rsidP="00980576">
      <w:pPr>
        <w:rPr>
          <w:lang w:val="en-AU"/>
        </w:rPr>
      </w:pPr>
      <w:r>
        <w:t xml:space="preserve">All </w:t>
      </w:r>
      <w:r w:rsidR="00980576" w:rsidRPr="00980576">
        <w:rPr>
          <w:lang w:val="en-AU"/>
        </w:rPr>
        <w:t>nominations and any required ballots</w:t>
      </w:r>
      <w:r w:rsidR="00122172">
        <w:t xml:space="preserve"> for the NSW/ACT State Division</w:t>
      </w:r>
      <w:r w:rsidR="00980576" w:rsidRPr="00980576">
        <w:rPr>
          <w:lang w:val="en-AU"/>
        </w:rPr>
        <w:t xml:space="preserve"> will be held among residents </w:t>
      </w:r>
      <w:r w:rsidR="004C1817">
        <w:t>where the</w:t>
      </w:r>
      <w:r w:rsidR="00980576" w:rsidRPr="00980576">
        <w:rPr>
          <w:lang w:val="en-AU"/>
        </w:rPr>
        <w:t xml:space="preserve"> </w:t>
      </w:r>
      <w:r w:rsidR="004C1817">
        <w:t xml:space="preserve">vacant </w:t>
      </w:r>
      <w:r w:rsidR="00980576" w:rsidRPr="00980576">
        <w:rPr>
          <w:lang w:val="en-AU"/>
        </w:rPr>
        <w:t>positions</w:t>
      </w:r>
      <w:r w:rsidR="004C1817">
        <w:t xml:space="preserve"> are located.</w:t>
      </w:r>
    </w:p>
    <w:p w14:paraId="5ED8DC69" w14:textId="0BC414FF" w:rsidR="00E3426C" w:rsidRDefault="00E3426C" w:rsidP="00E3426C">
      <w:pPr>
        <w:pStyle w:val="Heading3"/>
      </w:pPr>
      <w:r>
        <w:t>Voting</w:t>
      </w:r>
    </w:p>
    <w:p w14:paraId="6DB98977" w14:textId="203C062E" w:rsidR="00115B94" w:rsidRPr="00F9796E" w:rsidRDefault="00115B94" w:rsidP="00115B94">
      <w:r w:rsidRPr="00F9796E">
        <w:t>If a ballot is required</w:t>
      </w:r>
      <w:r>
        <w:t xml:space="preserve"> </w:t>
      </w:r>
      <w:r w:rsidRPr="0080455D">
        <w:t>for any position,</w:t>
      </w:r>
      <w:r w:rsidRPr="00F9796E">
        <w:t xml:space="preserve"> </w:t>
      </w:r>
      <w:r>
        <w:t>instructions on casting a telephone</w:t>
      </w:r>
      <w:r w:rsidR="00E3426C">
        <w:t>,</w:t>
      </w:r>
      <w:r>
        <w:t xml:space="preserve"> SMS</w:t>
      </w:r>
      <w:r w:rsidR="00E3426C">
        <w:t>, or online</w:t>
      </w:r>
      <w:r>
        <w:t xml:space="preserve"> vote, </w:t>
      </w:r>
      <w:r w:rsidRPr="00F9796E">
        <w:t>along with the details of all nominees and their supporting statements, will be</w:t>
      </w:r>
      <w:r w:rsidR="0014414B">
        <w:t xml:space="preserve"> sent</w:t>
      </w:r>
      <w:r w:rsidRPr="00F9796E">
        <w:t xml:space="preserve"> to all eligible </w:t>
      </w:r>
      <w:r>
        <w:t>f</w:t>
      </w:r>
      <w:r w:rsidRPr="00F9796E">
        <w:t xml:space="preserve">ull </w:t>
      </w:r>
      <w:r>
        <w:t>m</w:t>
      </w:r>
      <w:r w:rsidRPr="00F9796E">
        <w:t>embers</w:t>
      </w:r>
      <w:r w:rsidR="006C3564">
        <w:t xml:space="preserve">, who </w:t>
      </w:r>
      <w:r w:rsidR="0067085E">
        <w:t>were</w:t>
      </w:r>
      <w:r w:rsidR="006C3564">
        <w:t xml:space="preserve"> members as of 30th June 202</w:t>
      </w:r>
      <w:r w:rsidR="0093066F">
        <w:t>4</w:t>
      </w:r>
      <w:r w:rsidRPr="00F9796E">
        <w:t xml:space="preserve">. </w:t>
      </w:r>
      <w:r>
        <w:t xml:space="preserve">Voting will open on </w:t>
      </w:r>
      <w:r w:rsidR="001F0941">
        <w:t>Friday 15th November</w:t>
      </w:r>
      <w:r w:rsidR="00CA1D0C">
        <w:t xml:space="preserve"> 202</w:t>
      </w:r>
      <w:r w:rsidR="0093066F">
        <w:t>4</w:t>
      </w:r>
      <w:r w:rsidR="0019113A">
        <w:t xml:space="preserve"> </w:t>
      </w:r>
      <w:r>
        <w:t xml:space="preserve">and will close on </w:t>
      </w:r>
      <w:r w:rsidR="00337285">
        <w:t>Friday 29th November</w:t>
      </w:r>
      <w:r>
        <w:t xml:space="preserve"> 202</w:t>
      </w:r>
      <w:r w:rsidR="0093066F">
        <w:t>4</w:t>
      </w:r>
      <w:r w:rsidR="00C70896">
        <w:t>.</w:t>
      </w:r>
    </w:p>
    <w:p w14:paraId="583A9B0B" w14:textId="5717D620" w:rsidR="00B13FBC" w:rsidRDefault="00115B94" w:rsidP="00337285">
      <w:pPr>
        <w:rPr>
          <w:rFonts w:eastAsia="MS Gothic" w:cs="Times New Roman"/>
          <w:b/>
          <w:color w:val="4F2260"/>
          <w:kern w:val="28"/>
          <w:sz w:val="40"/>
          <w:szCs w:val="26"/>
        </w:rPr>
      </w:pPr>
      <w:r w:rsidRPr="00F9796E">
        <w:t xml:space="preserve">The Company Secretary will declare the results of all </w:t>
      </w:r>
      <w:r w:rsidR="00B859A5">
        <w:t>elections</w:t>
      </w:r>
      <w:r w:rsidRPr="00F9796E">
        <w:t xml:space="preserve"> at the </w:t>
      </w:r>
      <w:smartTag w:uri="urn:schemas-microsoft-com:office:smarttags" w:element="stockticker">
        <w:r w:rsidRPr="00F9796E">
          <w:t>AGM</w:t>
        </w:r>
      </w:smartTag>
      <w:r>
        <w:t xml:space="preserve"> on </w:t>
      </w:r>
      <w:r w:rsidR="0093066F">
        <w:t>5</w:t>
      </w:r>
      <w:r w:rsidR="00D9474D">
        <w:t>th December 202</w:t>
      </w:r>
      <w:r w:rsidR="0093066F">
        <w:t>4</w:t>
      </w:r>
      <w:r w:rsidRPr="00F9796E">
        <w:t>.</w:t>
      </w:r>
      <w:r w:rsidR="00B13FBC">
        <w:br w:type="page"/>
      </w:r>
    </w:p>
    <w:p w14:paraId="6DEC4BC2" w14:textId="4E085453" w:rsidR="00FE5045" w:rsidRDefault="00FE5045" w:rsidP="00FE5045">
      <w:pPr>
        <w:pStyle w:val="Heading2"/>
      </w:pPr>
      <w:r>
        <w:lastRenderedPageBreak/>
        <w:t xml:space="preserve">National Policy </w:t>
      </w:r>
      <w:r w:rsidR="00237BAF">
        <w:t>Committee (NPC)</w:t>
      </w:r>
      <w:r>
        <w:t xml:space="preserve"> call for expressions of interest</w:t>
      </w:r>
    </w:p>
    <w:p w14:paraId="1D233D9A" w14:textId="192792C9" w:rsidR="00FE5045" w:rsidRDefault="00E65CEB" w:rsidP="00FE5045">
      <w:r>
        <w:t>I</w:t>
      </w:r>
      <w:r w:rsidR="00FE5045" w:rsidRPr="00D15100">
        <w:t xml:space="preserve">nterested members </w:t>
      </w:r>
      <w:r w:rsidR="00FE5045">
        <w:t xml:space="preserve">from </w:t>
      </w:r>
      <w:r w:rsidR="00DC7CFD">
        <w:t xml:space="preserve">Western Australia, </w:t>
      </w:r>
      <w:r w:rsidR="0026645E">
        <w:t xml:space="preserve">South Australia, and </w:t>
      </w:r>
      <w:r w:rsidR="00DC7CFD">
        <w:t>Tasmania</w:t>
      </w:r>
      <w:r>
        <w:t xml:space="preserve">, are </w:t>
      </w:r>
      <w:r w:rsidR="00FE5045" w:rsidRPr="00D15100">
        <w:t>asked to express interest in the</w:t>
      </w:r>
      <w:r w:rsidR="00237BAF">
        <w:t xml:space="preserve"> </w:t>
      </w:r>
      <w:r w:rsidR="005C0A65">
        <w:t>NPC</w:t>
      </w:r>
      <w:r w:rsidR="00FE5045" w:rsidRPr="00D15100">
        <w:t xml:space="preserve">. If multiple candidates from </w:t>
      </w:r>
      <w:r w:rsidR="00FE5045">
        <w:t>a</w:t>
      </w:r>
      <w:r w:rsidR="00FE5045" w:rsidRPr="00D15100">
        <w:t xml:space="preserve"> state express interest, a nominations committee will make selections based on the person's qualifications, experience and interest and on the need for the NPC to represent the diversity of our membership.</w:t>
      </w:r>
      <w:r w:rsidR="00FE5045">
        <w:t xml:space="preserve"> The term for each position </w:t>
      </w:r>
      <w:r w:rsidR="00BA0052">
        <w:t>is</w:t>
      </w:r>
      <w:r w:rsidR="00FE5045">
        <w:t xml:space="preserve"> two years from appointment.</w:t>
      </w:r>
    </w:p>
    <w:p w14:paraId="02901E6F" w14:textId="7912F877" w:rsidR="00FE5045" w:rsidRDefault="00FE5045" w:rsidP="00115B94">
      <w:r w:rsidRPr="00880B11">
        <w:t xml:space="preserve">To express interest </w:t>
      </w:r>
      <w:r>
        <w:t>in a NPC position</w:t>
      </w:r>
      <w:r w:rsidRPr="00880B11">
        <w:t xml:space="preserve">, please provide a declaration that you have read the position description and a supporting statement of no more than 300 words outlining your suitability for the position. Expressions of interest should be emailed in Word or text format to </w:t>
      </w:r>
      <w:hyperlink r:id="rId18" w:history="1">
        <w:r w:rsidRPr="00880B11">
          <w:rPr>
            <w:rStyle w:val="Hyperlink"/>
          </w:rPr>
          <w:t>companysecretary@bca.org.au</w:t>
        </w:r>
      </w:hyperlink>
      <w:r w:rsidRPr="00880B11">
        <w:t xml:space="preserve"> by</w:t>
      </w:r>
      <w:r w:rsidR="00420BAD">
        <w:t xml:space="preserve"> </w:t>
      </w:r>
      <w:r w:rsidR="00563DEE">
        <w:t>Friday 25th October 2024</w:t>
      </w:r>
      <w:r w:rsidRPr="00880B11">
        <w:t>. If you are unable to submit your expression of interest electronically, please call BCA on 1800 033 660 for assistance.</w:t>
      </w:r>
    </w:p>
    <w:p w14:paraId="4B1E9DBB" w14:textId="4B9E2BFF" w:rsidR="009B5941" w:rsidRDefault="00F431B9" w:rsidP="00115B94">
      <w:pPr>
        <w:pStyle w:val="Heading2"/>
      </w:pPr>
      <w:r w:rsidRPr="00F431B9">
        <w:rPr>
          <w:lang w:val="en-AU"/>
        </w:rPr>
        <w:t>Finance Audit and Risk Management</w:t>
      </w:r>
      <w:r>
        <w:t xml:space="preserve"> </w:t>
      </w:r>
      <w:r w:rsidRPr="00F431B9">
        <w:rPr>
          <w:lang w:val="en-AU"/>
        </w:rPr>
        <w:t xml:space="preserve">(FARM) </w:t>
      </w:r>
      <w:r>
        <w:t>c</w:t>
      </w:r>
      <w:r w:rsidR="00420BAD">
        <w:t xml:space="preserve">ommittee </w:t>
      </w:r>
      <w:r w:rsidRPr="00F431B9">
        <w:rPr>
          <w:lang w:val="en-AU"/>
        </w:rPr>
        <w:t>call for expressions of interest</w:t>
      </w:r>
    </w:p>
    <w:p w14:paraId="43B43FD1" w14:textId="6FA48059" w:rsidR="00F431B9" w:rsidRPr="00172343" w:rsidRDefault="00F431B9" w:rsidP="00F431B9">
      <w:pPr>
        <w:rPr>
          <w:lang w:val="en-AU"/>
        </w:rPr>
      </w:pPr>
      <w:r w:rsidRPr="00F431B9">
        <w:rPr>
          <w:lang w:val="en-AU"/>
        </w:rPr>
        <w:t xml:space="preserve">The board maintains the FARM as a standing committee to advise it on matters relating to finance reporting and </w:t>
      </w:r>
      <w:r>
        <w:t>risk</w:t>
      </w:r>
      <w:r w:rsidRPr="00F431B9">
        <w:rPr>
          <w:lang w:val="en-AU"/>
        </w:rPr>
        <w:t xml:space="preserve"> management. People who have </w:t>
      </w:r>
      <w:r w:rsidR="004D58AC">
        <w:t xml:space="preserve">this </w:t>
      </w:r>
      <w:r w:rsidRPr="00F431B9">
        <w:rPr>
          <w:lang w:val="en-AU"/>
        </w:rPr>
        <w:t xml:space="preserve">expertise are invited to express interest in being appointed to the FARM. The term for FARM members is at the board's discretion. To express interest in a FARM position, please provide a declaration that you have read the position description, agree to adhere to the Board Charter and a supporting statement of no more than 300 words outlining your suitability for the position. Expressions of interest should be emailed in Word or text format to </w:t>
      </w:r>
      <w:hyperlink r:id="rId19" w:history="1">
        <w:r w:rsidRPr="00F431B9">
          <w:rPr>
            <w:rStyle w:val="Hyperlink"/>
            <w:lang w:val="en-AU"/>
          </w:rPr>
          <w:t>companysecretary@bca.org.au</w:t>
        </w:r>
      </w:hyperlink>
      <w:r w:rsidRPr="00F431B9">
        <w:rPr>
          <w:lang w:val="en-AU"/>
        </w:rPr>
        <w:t xml:space="preserve"> by </w:t>
      </w:r>
      <w:r w:rsidR="00F90AFC">
        <w:t>5:00pm</w:t>
      </w:r>
      <w:r w:rsidRPr="00F431B9">
        <w:rPr>
          <w:lang w:val="en-AU"/>
        </w:rPr>
        <w:t xml:space="preserve"> Friday</w:t>
      </w:r>
      <w:r w:rsidR="00F90AFC">
        <w:t>,</w:t>
      </w:r>
      <w:r w:rsidRPr="00F431B9">
        <w:rPr>
          <w:lang w:val="en-AU"/>
        </w:rPr>
        <w:t xml:space="preserve"> </w:t>
      </w:r>
      <w:r w:rsidR="009448A0">
        <w:t>25th October 2024</w:t>
      </w:r>
      <w:r w:rsidRPr="00F431B9">
        <w:rPr>
          <w:lang w:val="en-AU"/>
        </w:rPr>
        <w:t>. If you are unable to submit your expression of interest electronically, please call BCA on 1800 033 660 for assistance.</w:t>
      </w:r>
    </w:p>
    <w:p w14:paraId="4713CA06" w14:textId="77777777" w:rsidR="00B13FBC" w:rsidRDefault="00B13FBC">
      <w:pPr>
        <w:spacing w:before="0" w:after="240" w:line="300" w:lineRule="auto"/>
        <w:ind w:left="3744"/>
        <w:rPr>
          <w:rFonts w:eastAsia="MS Gothic" w:cs="Times New Roman"/>
          <w:b/>
          <w:color w:val="4F2260"/>
          <w:kern w:val="28"/>
          <w:sz w:val="40"/>
          <w:szCs w:val="26"/>
        </w:rPr>
      </w:pPr>
      <w:r>
        <w:br w:type="page"/>
      </w:r>
    </w:p>
    <w:p w14:paraId="77E8C6CD" w14:textId="5B5AD7C0" w:rsidR="00115B94" w:rsidRPr="00F9796E" w:rsidRDefault="00115B94" w:rsidP="00115B94">
      <w:pPr>
        <w:pStyle w:val="Heading2"/>
      </w:pPr>
      <w:r w:rsidRPr="00F9796E">
        <w:lastRenderedPageBreak/>
        <w:t>Summary</w:t>
      </w:r>
    </w:p>
    <w:p w14:paraId="730C2712" w14:textId="271BB393" w:rsidR="008716B7" w:rsidRPr="008716B7" w:rsidRDefault="00115B94" w:rsidP="008716B7">
      <w:pPr>
        <w:rPr>
          <w:lang w:eastAsia="en-US" w:bidi="th-TH"/>
        </w:rPr>
      </w:pPr>
      <w:bookmarkStart w:id="4" w:name="_Hlk112148427"/>
      <w:r w:rsidRPr="00F9796E">
        <w:t xml:space="preserve">On behalf of the </w:t>
      </w:r>
      <w:r w:rsidR="006F0687">
        <w:t>b</w:t>
      </w:r>
      <w:r w:rsidRPr="00F9796E">
        <w:t>oard and staff of BCA, I do hope you can join us at this year’s Annual General Meeting</w:t>
      </w:r>
      <w:r w:rsidRPr="00115B94">
        <w:t>. I encourage you to consider nominating for a position as</w:t>
      </w:r>
      <w:r w:rsidR="00E90B30">
        <w:t xml:space="preserve"> President,</w:t>
      </w:r>
      <w:r w:rsidRPr="00115B94">
        <w:t xml:space="preserve"> a Director of BCA,</w:t>
      </w:r>
      <w:r w:rsidR="006F0687">
        <w:t xml:space="preserve"> a NSW/ACT State Division Committee member</w:t>
      </w:r>
      <w:r w:rsidR="00655E51">
        <w:t>, or submitting an expression of interest for a N</w:t>
      </w:r>
      <w:r w:rsidR="00F40EF2">
        <w:t>PC</w:t>
      </w:r>
      <w:r w:rsidR="00655E51">
        <w:t xml:space="preserve"> representative</w:t>
      </w:r>
      <w:r w:rsidR="00C61D6F">
        <w:t xml:space="preserve"> </w:t>
      </w:r>
      <w:r w:rsidR="00172343">
        <w:t xml:space="preserve">or FARM </w:t>
      </w:r>
      <w:r w:rsidR="00C61D6F">
        <w:t>position</w:t>
      </w:r>
      <w:r w:rsidRPr="00115B94">
        <w:t xml:space="preserve">. </w:t>
      </w:r>
      <w:bookmarkEnd w:id="4"/>
      <w:r w:rsidR="008716B7" w:rsidRPr="008716B7">
        <w:t>By doing so, you are supporting our vision:</w:t>
      </w:r>
    </w:p>
    <w:p w14:paraId="3443C056" w14:textId="77777777" w:rsidR="008716B7" w:rsidRPr="008716B7" w:rsidRDefault="008716B7" w:rsidP="008716B7">
      <w:r w:rsidRPr="008716B7">
        <w:t xml:space="preserve">BCA believes in a future in which our trusted leadership and positive influence achieve equity for people who are blind or vision impaired, where we can live our lives in any way we choose, in a place that respects, </w:t>
      </w:r>
      <w:proofErr w:type="spellStart"/>
      <w:r w:rsidRPr="008716B7">
        <w:t>recognises</w:t>
      </w:r>
      <w:proofErr w:type="spellEnd"/>
      <w:r w:rsidRPr="008716B7">
        <w:t xml:space="preserve"> and responds to our uniqueness and diversity.</w:t>
      </w:r>
    </w:p>
    <w:p w14:paraId="514034F3" w14:textId="77777777" w:rsidR="001376E4" w:rsidRDefault="001376E4" w:rsidP="00115B94"/>
    <w:p w14:paraId="78B2D5CF" w14:textId="4C7F788A" w:rsidR="006F0687" w:rsidRPr="00F9796E" w:rsidRDefault="001376E4" w:rsidP="00115B94">
      <w:r>
        <w:t>Sincerely,</w:t>
      </w:r>
    </w:p>
    <w:sdt>
      <w:sdtPr>
        <w:id w:val="1871029127"/>
        <w:placeholder>
          <w:docPart w:val="F0ED39108EFF476F8EA03F00FA7D99E9"/>
        </w:placeholder>
      </w:sdtPr>
      <w:sdtContent>
        <w:p w14:paraId="5768D89C" w14:textId="774B7E40" w:rsidR="006F0687" w:rsidRPr="006F0687" w:rsidRDefault="00E92362" w:rsidP="006F0687">
          <w:pPr>
            <w:pStyle w:val="Name"/>
          </w:pPr>
          <w:r>
            <w:t>Angela Jaeschke</w:t>
          </w:r>
          <w:r w:rsidR="00D61F48">
            <w:t xml:space="preserve"> and Deb Deshayes</w:t>
          </w:r>
        </w:p>
      </w:sdtContent>
    </w:sdt>
    <w:p w14:paraId="119072AE" w14:textId="34B5464C" w:rsidR="006F0687" w:rsidRDefault="006F0687" w:rsidP="006F0687">
      <w:pPr>
        <w:pStyle w:val="JobTitle"/>
      </w:pPr>
      <w:r>
        <w:t>Company Secretar</w:t>
      </w:r>
      <w:r w:rsidR="00D61F48">
        <w:t>ies</w:t>
      </w:r>
    </w:p>
    <w:p w14:paraId="6C50B728" w14:textId="4BB232FD" w:rsidR="00115B94" w:rsidRPr="00F9796E" w:rsidRDefault="006E4BD2" w:rsidP="00115B94">
      <w:r>
        <w:t xml:space="preserve">4th </w:t>
      </w:r>
      <w:r w:rsidR="00DB6A8F">
        <w:t>Octo</w:t>
      </w:r>
      <w:r w:rsidR="00592E55">
        <w:t>ber 202</w:t>
      </w:r>
      <w:r w:rsidR="00603D34">
        <w:t>4</w:t>
      </w:r>
    </w:p>
    <w:p w14:paraId="6F8F588A" w14:textId="77777777" w:rsidR="00115B94" w:rsidRPr="00F9796E" w:rsidRDefault="00115B94" w:rsidP="00115B94">
      <w:r w:rsidRPr="00F9796E">
        <w:t xml:space="preserve">BCA </w:t>
      </w:r>
      <w:r>
        <w:t>contact d</w:t>
      </w:r>
      <w:r w:rsidRPr="00F9796E">
        <w:t>etails are:</w:t>
      </w:r>
    </w:p>
    <w:p w14:paraId="69448C42" w14:textId="77777777" w:rsidR="00115B94" w:rsidRDefault="00115B94" w:rsidP="00115B94">
      <w:r w:rsidRPr="00F9796E">
        <w:t>Phone: 1800 033</w:t>
      </w:r>
      <w:r>
        <w:t xml:space="preserve"> </w:t>
      </w:r>
      <w:r w:rsidRPr="00F9796E">
        <w:t>660</w:t>
      </w:r>
    </w:p>
    <w:p w14:paraId="05C5B000" w14:textId="77777777" w:rsidR="00115B94" w:rsidRPr="00F9796E" w:rsidRDefault="00115B94" w:rsidP="00115B94">
      <w:r>
        <w:t>SMS:</w:t>
      </w:r>
      <w:r w:rsidRPr="00115B94">
        <w:t xml:space="preserve"> </w:t>
      </w:r>
      <w:r w:rsidRPr="00DE34FB">
        <w:t>0436 446 780</w:t>
      </w:r>
    </w:p>
    <w:p w14:paraId="0BFD9252" w14:textId="77777777" w:rsidR="00115B94" w:rsidRPr="00115B94" w:rsidRDefault="00115B94" w:rsidP="00115B94">
      <w:r w:rsidRPr="00F9796E">
        <w:t xml:space="preserve">E-mail: </w:t>
      </w:r>
      <w:hyperlink r:id="rId20" w:history="1">
        <w:r w:rsidRPr="00115B94">
          <w:rPr>
            <w:rStyle w:val="Hyperlink"/>
          </w:rPr>
          <w:t>companysecretary@</w:t>
        </w:r>
      </w:hyperlink>
      <w:r w:rsidRPr="00115B94">
        <w:rPr>
          <w:rStyle w:val="Hyperlink"/>
        </w:rPr>
        <w:t>bca.org.au</w:t>
      </w:r>
    </w:p>
    <w:p w14:paraId="19E30E9C" w14:textId="061B96F3" w:rsidR="00115B94" w:rsidRPr="00F9796E" w:rsidRDefault="00115B94" w:rsidP="00115B94">
      <w:r w:rsidRPr="00F9796E">
        <w:t xml:space="preserve">Website: </w:t>
      </w:r>
      <w:hyperlink r:id="rId21" w:history="1">
        <w:r w:rsidR="00E92362" w:rsidRPr="009F792E">
          <w:rPr>
            <w:rStyle w:val="Hyperlink"/>
          </w:rPr>
          <w:t>www.bca.org.au</w:t>
        </w:r>
      </w:hyperlink>
      <w:r w:rsidR="00E92362">
        <w:t xml:space="preserve"> </w:t>
      </w:r>
    </w:p>
    <w:p w14:paraId="1BCC2C1C" w14:textId="77777777" w:rsidR="00EC736A" w:rsidRDefault="00EC736A" w:rsidP="00E907BD">
      <w:pPr>
        <w:pStyle w:val="Name"/>
      </w:pPr>
    </w:p>
    <w:p w14:paraId="6D8C3EEC" w14:textId="77777777" w:rsidR="006F0687" w:rsidRPr="0010031E" w:rsidRDefault="006F0687">
      <w:pPr>
        <w:pStyle w:val="JobTitle"/>
      </w:pPr>
    </w:p>
    <w:sectPr w:rsidR="006F0687" w:rsidRPr="0010031E" w:rsidSect="007B1ACD">
      <w:footerReference w:type="default" r:id="rId22"/>
      <w:pgSz w:w="11906" w:h="16838" w:code="9"/>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4E09E" w14:textId="77777777" w:rsidR="009656FA" w:rsidRDefault="009656FA" w:rsidP="00EB05A2">
      <w:r>
        <w:separator/>
      </w:r>
    </w:p>
    <w:p w14:paraId="1F39ED29" w14:textId="77777777" w:rsidR="009656FA" w:rsidRDefault="009656FA" w:rsidP="00EB05A2"/>
    <w:p w14:paraId="0C4BF69E" w14:textId="77777777" w:rsidR="009656FA" w:rsidRDefault="009656FA" w:rsidP="00EB05A2"/>
  </w:endnote>
  <w:endnote w:type="continuationSeparator" w:id="0">
    <w:p w14:paraId="26CA27D0" w14:textId="77777777" w:rsidR="009656FA" w:rsidRDefault="009656FA" w:rsidP="00EB05A2">
      <w:r>
        <w:continuationSeparator/>
      </w:r>
    </w:p>
    <w:p w14:paraId="346618A6" w14:textId="77777777" w:rsidR="009656FA" w:rsidRDefault="009656FA" w:rsidP="00EB05A2"/>
    <w:p w14:paraId="4BCC7A16" w14:textId="77777777" w:rsidR="009656FA" w:rsidRDefault="009656FA" w:rsidP="00EB05A2"/>
  </w:endnote>
  <w:endnote w:type="continuationNotice" w:id="1">
    <w:p w14:paraId="55625555" w14:textId="77777777" w:rsidR="009656FA" w:rsidRDefault="009656F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84571"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427E8" w14:textId="77777777" w:rsidR="009656FA" w:rsidRDefault="009656FA" w:rsidP="00EB05A2">
      <w:r>
        <w:separator/>
      </w:r>
    </w:p>
    <w:p w14:paraId="3BBBF481" w14:textId="77777777" w:rsidR="009656FA" w:rsidRDefault="009656FA" w:rsidP="00EB05A2"/>
    <w:p w14:paraId="349FD134" w14:textId="77777777" w:rsidR="009656FA" w:rsidRDefault="009656FA" w:rsidP="00EB05A2"/>
  </w:footnote>
  <w:footnote w:type="continuationSeparator" w:id="0">
    <w:p w14:paraId="40AB9A64" w14:textId="77777777" w:rsidR="009656FA" w:rsidRDefault="009656FA" w:rsidP="00EB05A2">
      <w:r>
        <w:continuationSeparator/>
      </w:r>
    </w:p>
    <w:p w14:paraId="124EB523" w14:textId="77777777" w:rsidR="009656FA" w:rsidRDefault="009656FA" w:rsidP="00EB05A2"/>
    <w:p w14:paraId="7087CC24" w14:textId="77777777" w:rsidR="009656FA" w:rsidRDefault="009656FA" w:rsidP="00EB05A2"/>
  </w:footnote>
  <w:footnote w:type="continuationNotice" w:id="1">
    <w:p w14:paraId="77D22902" w14:textId="77777777" w:rsidR="009656FA" w:rsidRDefault="009656FA">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E230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889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E681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0AB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06F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CE4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A62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FEAC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A04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4C19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D52BE"/>
    <w:multiLevelType w:val="multilevel"/>
    <w:tmpl w:val="CE96EB10"/>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1"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4364994"/>
    <w:multiLevelType w:val="hybridMultilevel"/>
    <w:tmpl w:val="5994FEF6"/>
    <w:lvl w:ilvl="0" w:tplc="D8586AC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5EE2D9F"/>
    <w:multiLevelType w:val="multilevel"/>
    <w:tmpl w:val="1B980F58"/>
    <w:lvl w:ilvl="0">
      <w:start w:val="1"/>
      <w:numFmt w:val="decimal"/>
      <w:pStyle w:val="ListParagraph"/>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4" w15:restartNumberingAfterBreak="0">
    <w:nsid w:val="40D60776"/>
    <w:multiLevelType w:val="hybridMultilevel"/>
    <w:tmpl w:val="B38EC9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FE020A"/>
    <w:multiLevelType w:val="multilevel"/>
    <w:tmpl w:val="76BA62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56525970">
    <w:abstractNumId w:val="15"/>
  </w:num>
  <w:num w:numId="2" w16cid:durableId="82411452">
    <w:abstractNumId w:val="11"/>
  </w:num>
  <w:num w:numId="3" w16cid:durableId="1959948994">
    <w:abstractNumId w:val="9"/>
  </w:num>
  <w:num w:numId="4" w16cid:durableId="818153044">
    <w:abstractNumId w:val="7"/>
  </w:num>
  <w:num w:numId="5" w16cid:durableId="1488211240">
    <w:abstractNumId w:val="6"/>
  </w:num>
  <w:num w:numId="6" w16cid:durableId="784037746">
    <w:abstractNumId w:val="5"/>
  </w:num>
  <w:num w:numId="7" w16cid:durableId="2035644868">
    <w:abstractNumId w:val="4"/>
  </w:num>
  <w:num w:numId="8" w16cid:durableId="751202688">
    <w:abstractNumId w:val="8"/>
  </w:num>
  <w:num w:numId="9" w16cid:durableId="248733062">
    <w:abstractNumId w:val="3"/>
  </w:num>
  <w:num w:numId="10" w16cid:durableId="595212730">
    <w:abstractNumId w:val="2"/>
  </w:num>
  <w:num w:numId="11" w16cid:durableId="1242787713">
    <w:abstractNumId w:val="1"/>
  </w:num>
  <w:num w:numId="12" w16cid:durableId="289095175">
    <w:abstractNumId w:val="0"/>
  </w:num>
  <w:num w:numId="13" w16cid:durableId="2008821910">
    <w:abstractNumId w:val="10"/>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14" w16cid:durableId="140510949">
    <w:abstractNumId w:val="13"/>
  </w:num>
  <w:num w:numId="15" w16cid:durableId="1285504686">
    <w:abstractNumId w:val="12"/>
  </w:num>
  <w:num w:numId="16" w16cid:durableId="15664543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formatting="1" w:enforcement="1" w:cryptProviderType="rsaAES" w:cryptAlgorithmClass="hash" w:cryptAlgorithmType="typeAny" w:cryptAlgorithmSid="14" w:cryptSpinCount="100000" w:hash="d/rzb+gxs6Gc8ZHstc0vZIaSGC0va2ja9ipA6XmjdG4ITsUytC1VOLPOZiLgYezS+Z9T7+gJEhy4CD7GZf3bQg==" w:salt="kUucoiv8/w0/Z95oB0bLOg=="/>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9F"/>
    <w:rsid w:val="00001680"/>
    <w:rsid w:val="00001F5F"/>
    <w:rsid w:val="00011468"/>
    <w:rsid w:val="00012741"/>
    <w:rsid w:val="000216C3"/>
    <w:rsid w:val="000303FC"/>
    <w:rsid w:val="000322BA"/>
    <w:rsid w:val="0003269F"/>
    <w:rsid w:val="000332A4"/>
    <w:rsid w:val="000343C2"/>
    <w:rsid w:val="00035CE1"/>
    <w:rsid w:val="00042ACE"/>
    <w:rsid w:val="00061CD5"/>
    <w:rsid w:val="00073B59"/>
    <w:rsid w:val="0007448A"/>
    <w:rsid w:val="0007568E"/>
    <w:rsid w:val="00075D1F"/>
    <w:rsid w:val="00083880"/>
    <w:rsid w:val="00086B50"/>
    <w:rsid w:val="000A2685"/>
    <w:rsid w:val="000A273A"/>
    <w:rsid w:val="000B500A"/>
    <w:rsid w:val="000C2B05"/>
    <w:rsid w:val="000C3639"/>
    <w:rsid w:val="000C568C"/>
    <w:rsid w:val="000C7B04"/>
    <w:rsid w:val="000E4C6C"/>
    <w:rsid w:val="000E5750"/>
    <w:rsid w:val="000F17C8"/>
    <w:rsid w:val="000F1899"/>
    <w:rsid w:val="0010031E"/>
    <w:rsid w:val="00106416"/>
    <w:rsid w:val="001074BE"/>
    <w:rsid w:val="001149E8"/>
    <w:rsid w:val="00115B94"/>
    <w:rsid w:val="00122172"/>
    <w:rsid w:val="001344FF"/>
    <w:rsid w:val="00136DF4"/>
    <w:rsid w:val="001376E4"/>
    <w:rsid w:val="0014414B"/>
    <w:rsid w:val="00151E8C"/>
    <w:rsid w:val="0015469F"/>
    <w:rsid w:val="00156415"/>
    <w:rsid w:val="00162AE8"/>
    <w:rsid w:val="001632D2"/>
    <w:rsid w:val="00172343"/>
    <w:rsid w:val="00172ECC"/>
    <w:rsid w:val="00175185"/>
    <w:rsid w:val="0018735E"/>
    <w:rsid w:val="0019113A"/>
    <w:rsid w:val="001933CC"/>
    <w:rsid w:val="00193BE3"/>
    <w:rsid w:val="0019651E"/>
    <w:rsid w:val="001A5782"/>
    <w:rsid w:val="001B45D7"/>
    <w:rsid w:val="001B4F6D"/>
    <w:rsid w:val="001D0346"/>
    <w:rsid w:val="001D65C2"/>
    <w:rsid w:val="001E326A"/>
    <w:rsid w:val="001E7F8F"/>
    <w:rsid w:val="001F0941"/>
    <w:rsid w:val="00201835"/>
    <w:rsid w:val="00204BFA"/>
    <w:rsid w:val="00206A53"/>
    <w:rsid w:val="00207B55"/>
    <w:rsid w:val="00233C80"/>
    <w:rsid w:val="0023661C"/>
    <w:rsid w:val="00237BAF"/>
    <w:rsid w:val="00245665"/>
    <w:rsid w:val="002476B6"/>
    <w:rsid w:val="0025165E"/>
    <w:rsid w:val="0026006C"/>
    <w:rsid w:val="00260678"/>
    <w:rsid w:val="00263245"/>
    <w:rsid w:val="002638C0"/>
    <w:rsid w:val="0026645E"/>
    <w:rsid w:val="0028424D"/>
    <w:rsid w:val="00286FC7"/>
    <w:rsid w:val="00295DC7"/>
    <w:rsid w:val="002A24BD"/>
    <w:rsid w:val="002A4F55"/>
    <w:rsid w:val="002A7EA6"/>
    <w:rsid w:val="002B0133"/>
    <w:rsid w:val="002C1AB1"/>
    <w:rsid w:val="002D3B60"/>
    <w:rsid w:val="002E1DFA"/>
    <w:rsid w:val="002E2760"/>
    <w:rsid w:val="002F06A2"/>
    <w:rsid w:val="002F39D3"/>
    <w:rsid w:val="002F7BD3"/>
    <w:rsid w:val="00301F26"/>
    <w:rsid w:val="00306E88"/>
    <w:rsid w:val="00310631"/>
    <w:rsid w:val="00322CC9"/>
    <w:rsid w:val="00337285"/>
    <w:rsid w:val="00337B69"/>
    <w:rsid w:val="00344C6F"/>
    <w:rsid w:val="00347BC4"/>
    <w:rsid w:val="00352912"/>
    <w:rsid w:val="0035552D"/>
    <w:rsid w:val="00370D50"/>
    <w:rsid w:val="00394252"/>
    <w:rsid w:val="00396DDD"/>
    <w:rsid w:val="003A50EF"/>
    <w:rsid w:val="003B51B9"/>
    <w:rsid w:val="003B5B13"/>
    <w:rsid w:val="003B5CE8"/>
    <w:rsid w:val="003C02B5"/>
    <w:rsid w:val="003C255E"/>
    <w:rsid w:val="003C4E4B"/>
    <w:rsid w:val="003C689E"/>
    <w:rsid w:val="003D6741"/>
    <w:rsid w:val="003E10A5"/>
    <w:rsid w:val="003E2D72"/>
    <w:rsid w:val="003F25D3"/>
    <w:rsid w:val="003F3593"/>
    <w:rsid w:val="00400CC6"/>
    <w:rsid w:val="00403964"/>
    <w:rsid w:val="0040503A"/>
    <w:rsid w:val="004058C9"/>
    <w:rsid w:val="00406C44"/>
    <w:rsid w:val="00411D21"/>
    <w:rsid w:val="00412C0C"/>
    <w:rsid w:val="00416C60"/>
    <w:rsid w:val="00420BAD"/>
    <w:rsid w:val="00442665"/>
    <w:rsid w:val="00446D5E"/>
    <w:rsid w:val="00455C18"/>
    <w:rsid w:val="00462481"/>
    <w:rsid w:val="00462A0D"/>
    <w:rsid w:val="00466F50"/>
    <w:rsid w:val="0047735D"/>
    <w:rsid w:val="004822F2"/>
    <w:rsid w:val="004859E2"/>
    <w:rsid w:val="004B18BE"/>
    <w:rsid w:val="004B1A95"/>
    <w:rsid w:val="004B6824"/>
    <w:rsid w:val="004B7106"/>
    <w:rsid w:val="004C1817"/>
    <w:rsid w:val="004C4B30"/>
    <w:rsid w:val="004C6DA1"/>
    <w:rsid w:val="004D58AC"/>
    <w:rsid w:val="004D7434"/>
    <w:rsid w:val="00500380"/>
    <w:rsid w:val="00506271"/>
    <w:rsid w:val="00507AFF"/>
    <w:rsid w:val="00513E75"/>
    <w:rsid w:val="00536AC6"/>
    <w:rsid w:val="005515FC"/>
    <w:rsid w:val="00555F0E"/>
    <w:rsid w:val="00562449"/>
    <w:rsid w:val="0056340B"/>
    <w:rsid w:val="00563DEE"/>
    <w:rsid w:val="005652F7"/>
    <w:rsid w:val="00565C2E"/>
    <w:rsid w:val="00580BBE"/>
    <w:rsid w:val="005820E8"/>
    <w:rsid w:val="00583408"/>
    <w:rsid w:val="00585720"/>
    <w:rsid w:val="00592E55"/>
    <w:rsid w:val="005947FE"/>
    <w:rsid w:val="00597769"/>
    <w:rsid w:val="00597E53"/>
    <w:rsid w:val="005A27D1"/>
    <w:rsid w:val="005A3A94"/>
    <w:rsid w:val="005A415A"/>
    <w:rsid w:val="005B5189"/>
    <w:rsid w:val="005C0A65"/>
    <w:rsid w:val="005C67E6"/>
    <w:rsid w:val="005E7FE5"/>
    <w:rsid w:val="005F0645"/>
    <w:rsid w:val="005F0D95"/>
    <w:rsid w:val="00603D34"/>
    <w:rsid w:val="00606751"/>
    <w:rsid w:val="00612CAB"/>
    <w:rsid w:val="00622B29"/>
    <w:rsid w:val="00624007"/>
    <w:rsid w:val="00625226"/>
    <w:rsid w:val="006255CC"/>
    <w:rsid w:val="00633A9C"/>
    <w:rsid w:val="00637848"/>
    <w:rsid w:val="00652AED"/>
    <w:rsid w:val="00653763"/>
    <w:rsid w:val="00655E51"/>
    <w:rsid w:val="00664D4C"/>
    <w:rsid w:val="00665DF8"/>
    <w:rsid w:val="0067085E"/>
    <w:rsid w:val="00674E90"/>
    <w:rsid w:val="006754B5"/>
    <w:rsid w:val="00676C8C"/>
    <w:rsid w:val="00684465"/>
    <w:rsid w:val="00684BB7"/>
    <w:rsid w:val="00692A2C"/>
    <w:rsid w:val="00692F51"/>
    <w:rsid w:val="006936CC"/>
    <w:rsid w:val="006A24F2"/>
    <w:rsid w:val="006A3BD0"/>
    <w:rsid w:val="006B144F"/>
    <w:rsid w:val="006B1ADD"/>
    <w:rsid w:val="006B6E4E"/>
    <w:rsid w:val="006B7899"/>
    <w:rsid w:val="006C118C"/>
    <w:rsid w:val="006C3564"/>
    <w:rsid w:val="006C3C6C"/>
    <w:rsid w:val="006D3BC8"/>
    <w:rsid w:val="006D5B08"/>
    <w:rsid w:val="006D6118"/>
    <w:rsid w:val="006E1A88"/>
    <w:rsid w:val="006E3A20"/>
    <w:rsid w:val="006E3B43"/>
    <w:rsid w:val="006E4BD2"/>
    <w:rsid w:val="006E7737"/>
    <w:rsid w:val="006F0687"/>
    <w:rsid w:val="006F5CCC"/>
    <w:rsid w:val="00703734"/>
    <w:rsid w:val="00704162"/>
    <w:rsid w:val="0072251B"/>
    <w:rsid w:val="00724807"/>
    <w:rsid w:val="0073038E"/>
    <w:rsid w:val="00735CAB"/>
    <w:rsid w:val="00755893"/>
    <w:rsid w:val="00770A4D"/>
    <w:rsid w:val="00775D5B"/>
    <w:rsid w:val="0077704C"/>
    <w:rsid w:val="0078518D"/>
    <w:rsid w:val="00792604"/>
    <w:rsid w:val="00793E6B"/>
    <w:rsid w:val="007A522A"/>
    <w:rsid w:val="007B0F09"/>
    <w:rsid w:val="007B1ACD"/>
    <w:rsid w:val="007B4B7B"/>
    <w:rsid w:val="007C1965"/>
    <w:rsid w:val="007C65A3"/>
    <w:rsid w:val="007D02DB"/>
    <w:rsid w:val="007D5AB2"/>
    <w:rsid w:val="007E1CE1"/>
    <w:rsid w:val="007E2B6A"/>
    <w:rsid w:val="007E4667"/>
    <w:rsid w:val="007E5898"/>
    <w:rsid w:val="007F6AFE"/>
    <w:rsid w:val="0081052B"/>
    <w:rsid w:val="008122DB"/>
    <w:rsid w:val="00821696"/>
    <w:rsid w:val="00832C74"/>
    <w:rsid w:val="00846C4B"/>
    <w:rsid w:val="00851543"/>
    <w:rsid w:val="00852173"/>
    <w:rsid w:val="008536D0"/>
    <w:rsid w:val="00855FA0"/>
    <w:rsid w:val="00863BBD"/>
    <w:rsid w:val="00863DB3"/>
    <w:rsid w:val="008716B7"/>
    <w:rsid w:val="00880B11"/>
    <w:rsid w:val="0088370D"/>
    <w:rsid w:val="00885A49"/>
    <w:rsid w:val="00886818"/>
    <w:rsid w:val="00886EAC"/>
    <w:rsid w:val="008906C0"/>
    <w:rsid w:val="008A6E90"/>
    <w:rsid w:val="008B7237"/>
    <w:rsid w:val="008B7D6A"/>
    <w:rsid w:val="008C28A0"/>
    <w:rsid w:val="008C3E5B"/>
    <w:rsid w:val="008C6EC1"/>
    <w:rsid w:val="009049B3"/>
    <w:rsid w:val="00906641"/>
    <w:rsid w:val="00915723"/>
    <w:rsid w:val="009157D7"/>
    <w:rsid w:val="00920B42"/>
    <w:rsid w:val="00923239"/>
    <w:rsid w:val="00927DF0"/>
    <w:rsid w:val="0093066F"/>
    <w:rsid w:val="009448A0"/>
    <w:rsid w:val="0094685F"/>
    <w:rsid w:val="009545B3"/>
    <w:rsid w:val="009551D4"/>
    <w:rsid w:val="00956927"/>
    <w:rsid w:val="0096232F"/>
    <w:rsid w:val="00964F62"/>
    <w:rsid w:val="009656FA"/>
    <w:rsid w:val="00972DB2"/>
    <w:rsid w:val="00975899"/>
    <w:rsid w:val="00980576"/>
    <w:rsid w:val="00990A29"/>
    <w:rsid w:val="00993C93"/>
    <w:rsid w:val="009A3D2D"/>
    <w:rsid w:val="009B5941"/>
    <w:rsid w:val="009B717F"/>
    <w:rsid w:val="009C2AA2"/>
    <w:rsid w:val="009C407F"/>
    <w:rsid w:val="009C424B"/>
    <w:rsid w:val="009C6CFF"/>
    <w:rsid w:val="009D7374"/>
    <w:rsid w:val="009D7D3B"/>
    <w:rsid w:val="009E3121"/>
    <w:rsid w:val="009E3BAF"/>
    <w:rsid w:val="009F109E"/>
    <w:rsid w:val="00A00608"/>
    <w:rsid w:val="00A00836"/>
    <w:rsid w:val="00A047EA"/>
    <w:rsid w:val="00A075C6"/>
    <w:rsid w:val="00A23932"/>
    <w:rsid w:val="00A25E74"/>
    <w:rsid w:val="00A333EB"/>
    <w:rsid w:val="00A45E55"/>
    <w:rsid w:val="00A50482"/>
    <w:rsid w:val="00A60360"/>
    <w:rsid w:val="00A61277"/>
    <w:rsid w:val="00A662FC"/>
    <w:rsid w:val="00A67164"/>
    <w:rsid w:val="00A70DD4"/>
    <w:rsid w:val="00A723C1"/>
    <w:rsid w:val="00A843BD"/>
    <w:rsid w:val="00A85E72"/>
    <w:rsid w:val="00A90B6C"/>
    <w:rsid w:val="00AA0CA5"/>
    <w:rsid w:val="00AA1FEB"/>
    <w:rsid w:val="00AA25AF"/>
    <w:rsid w:val="00AA5BED"/>
    <w:rsid w:val="00AB3109"/>
    <w:rsid w:val="00AD6354"/>
    <w:rsid w:val="00AE2B1F"/>
    <w:rsid w:val="00AE48B7"/>
    <w:rsid w:val="00AF08C7"/>
    <w:rsid w:val="00B00C21"/>
    <w:rsid w:val="00B116D2"/>
    <w:rsid w:val="00B13FBC"/>
    <w:rsid w:val="00B36364"/>
    <w:rsid w:val="00B52340"/>
    <w:rsid w:val="00B604BC"/>
    <w:rsid w:val="00B676DD"/>
    <w:rsid w:val="00B82924"/>
    <w:rsid w:val="00B831AC"/>
    <w:rsid w:val="00B859A5"/>
    <w:rsid w:val="00B90B8F"/>
    <w:rsid w:val="00B9432F"/>
    <w:rsid w:val="00B970B2"/>
    <w:rsid w:val="00BA0052"/>
    <w:rsid w:val="00BA4FE7"/>
    <w:rsid w:val="00BB59AE"/>
    <w:rsid w:val="00BB74F6"/>
    <w:rsid w:val="00BC47AA"/>
    <w:rsid w:val="00BC766C"/>
    <w:rsid w:val="00BC7D81"/>
    <w:rsid w:val="00BD741B"/>
    <w:rsid w:val="00BE0982"/>
    <w:rsid w:val="00BE43D5"/>
    <w:rsid w:val="00BE7632"/>
    <w:rsid w:val="00BF4129"/>
    <w:rsid w:val="00C00939"/>
    <w:rsid w:val="00C00D5C"/>
    <w:rsid w:val="00C00E9F"/>
    <w:rsid w:val="00C12DEF"/>
    <w:rsid w:val="00C13283"/>
    <w:rsid w:val="00C27877"/>
    <w:rsid w:val="00C315BC"/>
    <w:rsid w:val="00C4368F"/>
    <w:rsid w:val="00C444FA"/>
    <w:rsid w:val="00C54AC7"/>
    <w:rsid w:val="00C57441"/>
    <w:rsid w:val="00C61D6F"/>
    <w:rsid w:val="00C70896"/>
    <w:rsid w:val="00C74283"/>
    <w:rsid w:val="00C746DE"/>
    <w:rsid w:val="00C753A9"/>
    <w:rsid w:val="00C766F4"/>
    <w:rsid w:val="00C76B52"/>
    <w:rsid w:val="00C8333D"/>
    <w:rsid w:val="00C84AC0"/>
    <w:rsid w:val="00C93E73"/>
    <w:rsid w:val="00C96E8A"/>
    <w:rsid w:val="00CA1D0C"/>
    <w:rsid w:val="00CA579D"/>
    <w:rsid w:val="00CB37A0"/>
    <w:rsid w:val="00CB3941"/>
    <w:rsid w:val="00CB70CE"/>
    <w:rsid w:val="00CC0A00"/>
    <w:rsid w:val="00CC0E90"/>
    <w:rsid w:val="00CC6B03"/>
    <w:rsid w:val="00CD5BE2"/>
    <w:rsid w:val="00CE5222"/>
    <w:rsid w:val="00CF5454"/>
    <w:rsid w:val="00CF5EC0"/>
    <w:rsid w:val="00CF61DF"/>
    <w:rsid w:val="00D035FE"/>
    <w:rsid w:val="00D15100"/>
    <w:rsid w:val="00D17DC5"/>
    <w:rsid w:val="00D20CAD"/>
    <w:rsid w:val="00D2114A"/>
    <w:rsid w:val="00D2134D"/>
    <w:rsid w:val="00D24566"/>
    <w:rsid w:val="00D307B4"/>
    <w:rsid w:val="00D32A47"/>
    <w:rsid w:val="00D35550"/>
    <w:rsid w:val="00D40DF3"/>
    <w:rsid w:val="00D41A06"/>
    <w:rsid w:val="00D4215E"/>
    <w:rsid w:val="00D42D3D"/>
    <w:rsid w:val="00D42FAF"/>
    <w:rsid w:val="00D45291"/>
    <w:rsid w:val="00D50D30"/>
    <w:rsid w:val="00D52EAD"/>
    <w:rsid w:val="00D61F48"/>
    <w:rsid w:val="00D62551"/>
    <w:rsid w:val="00D653D5"/>
    <w:rsid w:val="00D70980"/>
    <w:rsid w:val="00D84E37"/>
    <w:rsid w:val="00D863C7"/>
    <w:rsid w:val="00D86406"/>
    <w:rsid w:val="00D86607"/>
    <w:rsid w:val="00D901C7"/>
    <w:rsid w:val="00D92D74"/>
    <w:rsid w:val="00D9474D"/>
    <w:rsid w:val="00DA3F56"/>
    <w:rsid w:val="00DA4FF0"/>
    <w:rsid w:val="00DB0FA3"/>
    <w:rsid w:val="00DB1408"/>
    <w:rsid w:val="00DB226B"/>
    <w:rsid w:val="00DB2BFE"/>
    <w:rsid w:val="00DB6A8F"/>
    <w:rsid w:val="00DB729A"/>
    <w:rsid w:val="00DC65C1"/>
    <w:rsid w:val="00DC7CFD"/>
    <w:rsid w:val="00DD14D0"/>
    <w:rsid w:val="00DD3E55"/>
    <w:rsid w:val="00DF60DC"/>
    <w:rsid w:val="00E12CA9"/>
    <w:rsid w:val="00E12F01"/>
    <w:rsid w:val="00E13E40"/>
    <w:rsid w:val="00E15697"/>
    <w:rsid w:val="00E20678"/>
    <w:rsid w:val="00E23452"/>
    <w:rsid w:val="00E252FF"/>
    <w:rsid w:val="00E3426C"/>
    <w:rsid w:val="00E433BE"/>
    <w:rsid w:val="00E43CBF"/>
    <w:rsid w:val="00E448E0"/>
    <w:rsid w:val="00E44C62"/>
    <w:rsid w:val="00E5075B"/>
    <w:rsid w:val="00E57351"/>
    <w:rsid w:val="00E613E9"/>
    <w:rsid w:val="00E65CEB"/>
    <w:rsid w:val="00E81E3A"/>
    <w:rsid w:val="00E83C53"/>
    <w:rsid w:val="00E8480E"/>
    <w:rsid w:val="00E8724F"/>
    <w:rsid w:val="00E907BD"/>
    <w:rsid w:val="00E90B30"/>
    <w:rsid w:val="00E91DC0"/>
    <w:rsid w:val="00E92362"/>
    <w:rsid w:val="00EA7C14"/>
    <w:rsid w:val="00EB05A2"/>
    <w:rsid w:val="00EC736A"/>
    <w:rsid w:val="00ED04B8"/>
    <w:rsid w:val="00ED11B2"/>
    <w:rsid w:val="00ED1F00"/>
    <w:rsid w:val="00ED2310"/>
    <w:rsid w:val="00ED3646"/>
    <w:rsid w:val="00ED3FDA"/>
    <w:rsid w:val="00EE4D50"/>
    <w:rsid w:val="00EF3B29"/>
    <w:rsid w:val="00F21ECC"/>
    <w:rsid w:val="00F228CB"/>
    <w:rsid w:val="00F233F7"/>
    <w:rsid w:val="00F2399E"/>
    <w:rsid w:val="00F40EF2"/>
    <w:rsid w:val="00F41AEE"/>
    <w:rsid w:val="00F4314B"/>
    <w:rsid w:val="00F431B9"/>
    <w:rsid w:val="00F44AB4"/>
    <w:rsid w:val="00F46FA6"/>
    <w:rsid w:val="00F475F9"/>
    <w:rsid w:val="00F64D85"/>
    <w:rsid w:val="00F748F5"/>
    <w:rsid w:val="00F74DAD"/>
    <w:rsid w:val="00F76044"/>
    <w:rsid w:val="00F8023A"/>
    <w:rsid w:val="00F805EB"/>
    <w:rsid w:val="00F80625"/>
    <w:rsid w:val="00F80B6F"/>
    <w:rsid w:val="00F8475E"/>
    <w:rsid w:val="00F90AFC"/>
    <w:rsid w:val="00F90CB8"/>
    <w:rsid w:val="00F93E93"/>
    <w:rsid w:val="00F9557E"/>
    <w:rsid w:val="00F95E8C"/>
    <w:rsid w:val="00FA3BB6"/>
    <w:rsid w:val="00FA76C4"/>
    <w:rsid w:val="00FB1DA1"/>
    <w:rsid w:val="00FB2083"/>
    <w:rsid w:val="00FC2C3B"/>
    <w:rsid w:val="00FD3ADB"/>
    <w:rsid w:val="00FE0AAE"/>
    <w:rsid w:val="00FE13EC"/>
    <w:rsid w:val="00FE39CB"/>
    <w:rsid w:val="00FE5045"/>
    <w:rsid w:val="00FF3C2E"/>
    <w:rsid w:val="00FF72D6"/>
    <w:rsid w:val="00FF7AB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3E8254CF"/>
  <w15:chartTrackingRefBased/>
  <w15:docId w15:val="{6753B16D-F6DC-450E-8CB4-6D5CF736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10031E"/>
    <w:pPr>
      <w:keepNext/>
      <w:pBdr>
        <w:bottom w:val="single" w:sz="8" w:space="4"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10031E"/>
    <w:rPr>
      <w:rFonts w:eastAsia="MS Gothic" w:cs="Times New Roman"/>
      <w:b/>
      <w:color w:val="4F2260"/>
      <w:kern w:val="28"/>
      <w:sz w:val="40"/>
      <w:szCs w:val="26"/>
    </w:rPr>
  </w:style>
  <w:style w:type="paragraph" w:customStyle="1" w:styleId="ContactInfo">
    <w:name w:val="Contact Info"/>
    <w:basedOn w:val="Salutation"/>
    <w:uiPriority w:val="4"/>
    <w:qFormat/>
    <w:locked/>
    <w:rsid w:val="0010031E"/>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autoRedefine/>
    <w:uiPriority w:val="99"/>
    <w:qFormat/>
    <w:rsid w:val="00075D1F"/>
    <w:pPr>
      <w:numPr>
        <w:numId w:val="13"/>
      </w:numPr>
      <w:tabs>
        <w:tab w:val="left" w:pos="0"/>
      </w:tabs>
      <w:spacing w:before="0" w:after="120"/>
      <w:ind w:left="681" w:hanging="397"/>
    </w:pPr>
    <w:rPr>
      <w:rFonts w:asciiTheme="majorHAnsi" w:eastAsia="Times New Roman" w:hAnsiTheme="majorHAnsi" w:cs="Times New Roman"/>
      <w:lang w:val="en-AU" w:eastAsia="en-AU"/>
    </w:rPr>
  </w:style>
  <w:style w:type="paragraph" w:styleId="ListParagraph">
    <w:name w:val="List Paragraph"/>
    <w:basedOn w:val="Normal"/>
    <w:autoRedefine/>
    <w:uiPriority w:val="34"/>
    <w:qFormat/>
    <w:rsid w:val="0010031E"/>
    <w:pPr>
      <w:numPr>
        <w:numId w:val="14"/>
      </w:numPr>
      <w:tabs>
        <w:tab w:val="left" w:pos="0"/>
        <w:tab w:val="num" w:pos="360"/>
      </w:tabs>
      <w:spacing w:before="0" w:after="120"/>
      <w:ind w:left="681" w:hanging="397"/>
    </w:pPr>
    <w:rPr>
      <w:rFonts w:asciiTheme="majorHAnsi" w:eastAsia="Times New Roman" w:hAnsiTheme="majorHAnsi" w:cs="Times New Roman"/>
      <w:lang w:val="en-AU" w:eastAsia="en-AU"/>
    </w:rPr>
  </w:style>
  <w:style w:type="character" w:styleId="CommentReference">
    <w:name w:val="annotation reference"/>
    <w:basedOn w:val="DefaultParagraphFont"/>
    <w:uiPriority w:val="99"/>
    <w:semiHidden/>
    <w:unhideWhenUsed/>
    <w:rsid w:val="005A415A"/>
    <w:rPr>
      <w:sz w:val="16"/>
      <w:szCs w:val="16"/>
    </w:rPr>
  </w:style>
  <w:style w:type="paragraph" w:styleId="CommentText">
    <w:name w:val="annotation text"/>
    <w:basedOn w:val="Normal"/>
    <w:link w:val="CommentTextChar"/>
    <w:uiPriority w:val="99"/>
    <w:unhideWhenUsed/>
    <w:rsid w:val="005A415A"/>
    <w:pPr>
      <w:spacing w:line="240" w:lineRule="auto"/>
    </w:pPr>
    <w:rPr>
      <w:sz w:val="20"/>
      <w:szCs w:val="20"/>
    </w:rPr>
  </w:style>
  <w:style w:type="character" w:customStyle="1" w:styleId="CommentTextChar">
    <w:name w:val="Comment Text Char"/>
    <w:basedOn w:val="DefaultParagraphFont"/>
    <w:link w:val="CommentText"/>
    <w:uiPriority w:val="99"/>
    <w:rsid w:val="005A415A"/>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5A415A"/>
    <w:rPr>
      <w:b/>
      <w:bCs/>
    </w:rPr>
  </w:style>
  <w:style w:type="character" w:customStyle="1" w:styleId="CommentSubjectChar">
    <w:name w:val="Comment Subject Char"/>
    <w:basedOn w:val="CommentTextChar"/>
    <w:link w:val="CommentSubject"/>
    <w:uiPriority w:val="99"/>
    <w:semiHidden/>
    <w:rsid w:val="005A415A"/>
    <w:rPr>
      <w:rFonts w:eastAsia="MS Mincho" w:cs="Arial"/>
      <w:b/>
      <w:b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87692">
      <w:bodyDiv w:val="1"/>
      <w:marLeft w:val="0"/>
      <w:marRight w:val="0"/>
      <w:marTop w:val="0"/>
      <w:marBottom w:val="0"/>
      <w:divBdr>
        <w:top w:val="none" w:sz="0" w:space="0" w:color="auto"/>
        <w:left w:val="none" w:sz="0" w:space="0" w:color="auto"/>
        <w:bottom w:val="none" w:sz="0" w:space="0" w:color="auto"/>
        <w:right w:val="none" w:sz="0" w:space="0" w:color="auto"/>
      </w:divBdr>
    </w:div>
    <w:div w:id="251475572">
      <w:bodyDiv w:val="1"/>
      <w:marLeft w:val="0"/>
      <w:marRight w:val="0"/>
      <w:marTop w:val="0"/>
      <w:marBottom w:val="0"/>
      <w:divBdr>
        <w:top w:val="none" w:sz="0" w:space="0" w:color="auto"/>
        <w:left w:val="none" w:sz="0" w:space="0" w:color="auto"/>
        <w:bottom w:val="none" w:sz="0" w:space="0" w:color="auto"/>
        <w:right w:val="none" w:sz="0" w:space="0" w:color="auto"/>
      </w:divBdr>
    </w:div>
    <w:div w:id="490871347">
      <w:bodyDiv w:val="1"/>
      <w:marLeft w:val="0"/>
      <w:marRight w:val="0"/>
      <w:marTop w:val="0"/>
      <w:marBottom w:val="0"/>
      <w:divBdr>
        <w:top w:val="none" w:sz="0" w:space="0" w:color="auto"/>
        <w:left w:val="none" w:sz="0" w:space="0" w:color="auto"/>
        <w:bottom w:val="none" w:sz="0" w:space="0" w:color="auto"/>
        <w:right w:val="none" w:sz="0" w:space="0" w:color="auto"/>
      </w:divBdr>
    </w:div>
    <w:div w:id="616327486">
      <w:bodyDiv w:val="1"/>
      <w:marLeft w:val="0"/>
      <w:marRight w:val="0"/>
      <w:marTop w:val="0"/>
      <w:marBottom w:val="0"/>
      <w:divBdr>
        <w:top w:val="none" w:sz="0" w:space="0" w:color="auto"/>
        <w:left w:val="none" w:sz="0" w:space="0" w:color="auto"/>
        <w:bottom w:val="none" w:sz="0" w:space="0" w:color="auto"/>
        <w:right w:val="none" w:sz="0" w:space="0" w:color="auto"/>
      </w:divBdr>
    </w:div>
    <w:div w:id="953711136">
      <w:bodyDiv w:val="1"/>
      <w:marLeft w:val="0"/>
      <w:marRight w:val="0"/>
      <w:marTop w:val="0"/>
      <w:marBottom w:val="0"/>
      <w:divBdr>
        <w:top w:val="none" w:sz="0" w:space="0" w:color="auto"/>
        <w:left w:val="none" w:sz="0" w:space="0" w:color="auto"/>
        <w:bottom w:val="none" w:sz="0" w:space="0" w:color="auto"/>
        <w:right w:val="none" w:sz="0" w:space="0" w:color="auto"/>
      </w:divBdr>
    </w:div>
    <w:div w:id="1082870348">
      <w:bodyDiv w:val="1"/>
      <w:marLeft w:val="0"/>
      <w:marRight w:val="0"/>
      <w:marTop w:val="0"/>
      <w:marBottom w:val="0"/>
      <w:divBdr>
        <w:top w:val="none" w:sz="0" w:space="0" w:color="auto"/>
        <w:left w:val="none" w:sz="0" w:space="0" w:color="auto"/>
        <w:bottom w:val="none" w:sz="0" w:space="0" w:color="auto"/>
        <w:right w:val="none" w:sz="0" w:space="0" w:color="auto"/>
      </w:divBdr>
    </w:div>
    <w:div w:id="1213424285">
      <w:bodyDiv w:val="1"/>
      <w:marLeft w:val="0"/>
      <w:marRight w:val="0"/>
      <w:marTop w:val="0"/>
      <w:marBottom w:val="0"/>
      <w:divBdr>
        <w:top w:val="none" w:sz="0" w:space="0" w:color="auto"/>
        <w:left w:val="none" w:sz="0" w:space="0" w:color="auto"/>
        <w:bottom w:val="none" w:sz="0" w:space="0" w:color="auto"/>
        <w:right w:val="none" w:sz="0" w:space="0" w:color="auto"/>
      </w:divBdr>
    </w:div>
    <w:div w:id="1618100993">
      <w:bodyDiv w:val="1"/>
      <w:marLeft w:val="0"/>
      <w:marRight w:val="0"/>
      <w:marTop w:val="0"/>
      <w:marBottom w:val="0"/>
      <w:divBdr>
        <w:top w:val="none" w:sz="0" w:space="0" w:color="auto"/>
        <w:left w:val="none" w:sz="0" w:space="0" w:color="auto"/>
        <w:bottom w:val="none" w:sz="0" w:space="0" w:color="auto"/>
        <w:right w:val="none" w:sz="0" w:space="0" w:color="auto"/>
      </w:divBdr>
    </w:div>
    <w:div w:id="1648893405">
      <w:bodyDiv w:val="1"/>
      <w:marLeft w:val="0"/>
      <w:marRight w:val="0"/>
      <w:marTop w:val="0"/>
      <w:marBottom w:val="0"/>
      <w:divBdr>
        <w:top w:val="none" w:sz="0" w:space="0" w:color="auto"/>
        <w:left w:val="none" w:sz="0" w:space="0" w:color="auto"/>
        <w:bottom w:val="none" w:sz="0" w:space="0" w:color="auto"/>
        <w:right w:val="none" w:sz="0" w:space="0" w:color="auto"/>
      </w:divBdr>
    </w:div>
    <w:div w:id="1719472137">
      <w:bodyDiv w:val="1"/>
      <w:marLeft w:val="0"/>
      <w:marRight w:val="0"/>
      <w:marTop w:val="0"/>
      <w:marBottom w:val="0"/>
      <w:divBdr>
        <w:top w:val="none" w:sz="0" w:space="0" w:color="auto"/>
        <w:left w:val="none" w:sz="0" w:space="0" w:color="auto"/>
        <w:bottom w:val="none" w:sz="0" w:space="0" w:color="auto"/>
        <w:right w:val="none" w:sz="0" w:space="0" w:color="auto"/>
      </w:divBdr>
    </w:div>
    <w:div w:id="1900087235">
      <w:bodyDiv w:val="1"/>
      <w:marLeft w:val="0"/>
      <w:marRight w:val="0"/>
      <w:marTop w:val="0"/>
      <w:marBottom w:val="0"/>
      <w:divBdr>
        <w:top w:val="none" w:sz="0" w:space="0" w:color="auto"/>
        <w:left w:val="none" w:sz="0" w:space="0" w:color="auto"/>
        <w:bottom w:val="none" w:sz="0" w:space="0" w:color="auto"/>
        <w:right w:val="none" w:sz="0" w:space="0" w:color="auto"/>
      </w:divBdr>
    </w:div>
    <w:div w:id="1957985343">
      <w:bodyDiv w:val="1"/>
      <w:marLeft w:val="0"/>
      <w:marRight w:val="0"/>
      <w:marTop w:val="0"/>
      <w:marBottom w:val="0"/>
      <w:divBdr>
        <w:top w:val="none" w:sz="0" w:space="0" w:color="auto"/>
        <w:left w:val="none" w:sz="0" w:space="0" w:color="auto"/>
        <w:bottom w:val="none" w:sz="0" w:space="0" w:color="auto"/>
        <w:right w:val="none" w:sz="0" w:space="0" w:color="auto"/>
      </w:divBdr>
    </w:div>
    <w:div w:id="1969237697">
      <w:bodyDiv w:val="1"/>
      <w:marLeft w:val="0"/>
      <w:marRight w:val="0"/>
      <w:marTop w:val="0"/>
      <w:marBottom w:val="0"/>
      <w:divBdr>
        <w:top w:val="none" w:sz="0" w:space="0" w:color="auto"/>
        <w:left w:val="none" w:sz="0" w:space="0" w:color="auto"/>
        <w:bottom w:val="none" w:sz="0" w:space="0" w:color="auto"/>
        <w:right w:val="none" w:sz="0" w:space="0" w:color="auto"/>
      </w:divBdr>
    </w:div>
    <w:div w:id="2015067409">
      <w:bodyDiv w:val="1"/>
      <w:marLeft w:val="0"/>
      <w:marRight w:val="0"/>
      <w:marTop w:val="0"/>
      <w:marBottom w:val="0"/>
      <w:divBdr>
        <w:top w:val="none" w:sz="0" w:space="0" w:color="auto"/>
        <w:left w:val="none" w:sz="0" w:space="0" w:color="auto"/>
        <w:bottom w:val="none" w:sz="0" w:space="0" w:color="auto"/>
        <w:right w:val="none" w:sz="0" w:space="0" w:color="auto"/>
      </w:divBdr>
    </w:div>
    <w:div w:id="2047560162">
      <w:bodyDiv w:val="1"/>
      <w:marLeft w:val="0"/>
      <w:marRight w:val="0"/>
      <w:marTop w:val="0"/>
      <w:marBottom w:val="0"/>
      <w:divBdr>
        <w:top w:val="none" w:sz="0" w:space="0" w:color="auto"/>
        <w:left w:val="none" w:sz="0" w:space="0" w:color="auto"/>
        <w:bottom w:val="none" w:sz="0" w:space="0" w:color="auto"/>
        <w:right w:val="none" w:sz="0" w:space="0" w:color="auto"/>
      </w:divBdr>
    </w:div>
    <w:div w:id="214619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18" Type="http://schemas.openxmlformats.org/officeDocument/2006/relationships/hyperlink" Target="mailto:companysecretary@bca.org.au" TargetMode="External"/><Relationship Id="rId3" Type="http://schemas.openxmlformats.org/officeDocument/2006/relationships/customXml" Target="../customXml/item3.xml"/><Relationship Id="rId21" Type="http://schemas.openxmlformats.org/officeDocument/2006/relationships/hyperlink" Target="http://www.bca.org.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ompanysecretary@bca.org.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ca.org.au/events/bca-annual-general-meeting-2024/" TargetMode="External"/><Relationship Id="rId20" Type="http://schemas.openxmlformats.org/officeDocument/2006/relationships/hyperlink" Target="mailto:companysecretar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bca.org.au/events/bca-annual-general-meeting-2024/"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companysecretary@bca.org.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Jaeschke\Blind%20Citizens%20Australia\Blind%20Citizens%20Australia%20Team%20Site%20-%20Documents\Operations\Company%20Shared%20Folders\Admin\Templates\BCA_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ED39108EFF476F8EA03F00FA7D99E9"/>
        <w:category>
          <w:name w:val="General"/>
          <w:gallery w:val="placeholder"/>
        </w:category>
        <w:types>
          <w:type w:val="bbPlcHdr"/>
        </w:types>
        <w:behaviors>
          <w:behavior w:val="content"/>
        </w:behaviors>
        <w:guid w:val="{2498059A-6DC8-4659-B930-6025FAA97083}"/>
      </w:docPartPr>
      <w:docPartBody>
        <w:p w:rsidR="00C21DC6" w:rsidRDefault="00510F74" w:rsidP="00510F74">
          <w:pPr>
            <w:pStyle w:val="F0ED39108EFF476F8EA03F00FA7D99E9"/>
          </w:pPr>
          <w:r w:rsidRPr="00561B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31"/>
    <w:rsid w:val="00074936"/>
    <w:rsid w:val="00165E66"/>
    <w:rsid w:val="002B0133"/>
    <w:rsid w:val="002D3B60"/>
    <w:rsid w:val="002E1DFA"/>
    <w:rsid w:val="00487C84"/>
    <w:rsid w:val="00506271"/>
    <w:rsid w:val="00510F74"/>
    <w:rsid w:val="00541922"/>
    <w:rsid w:val="005652F7"/>
    <w:rsid w:val="00692A2C"/>
    <w:rsid w:val="006A6531"/>
    <w:rsid w:val="0091703E"/>
    <w:rsid w:val="00B51318"/>
    <w:rsid w:val="00B85EC0"/>
    <w:rsid w:val="00BF1BC3"/>
    <w:rsid w:val="00C21DC6"/>
    <w:rsid w:val="00CA1481"/>
    <w:rsid w:val="00D24D11"/>
    <w:rsid w:val="00D73528"/>
    <w:rsid w:val="00E51038"/>
    <w:rsid w:val="00F36139"/>
    <w:rsid w:val="00F613B6"/>
    <w:rsid w:val="00F71190"/>
    <w:rsid w:val="00F904D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pBdr>
        <w:bottom w:val="single" w:sz="8" w:space="4" w:color="005E5B"/>
      </w:pBdr>
      <w:spacing w:before="240" w:after="240" w:line="360" w:lineRule="auto"/>
      <w:contextualSpacing/>
      <w:outlineLvl w:val="1"/>
    </w:pPr>
    <w:rPr>
      <w:rFonts w:ascii="Arial" w:eastAsia="MS Gothic" w:hAnsi="Arial" w:cs="Times New Roman"/>
      <w:b/>
      <w:color w:val="4F2260"/>
      <w:kern w:val="28"/>
      <w:sz w:val="40"/>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MS Gothic" w:hAnsi="Arial" w:cs="Times New Roman"/>
      <w:b/>
      <w:color w:val="4F2260"/>
      <w:kern w:val="28"/>
      <w:sz w:val="40"/>
      <w:szCs w:val="26"/>
      <w:lang w:val="en-US" w:eastAsia="ja-JP"/>
    </w:rPr>
  </w:style>
  <w:style w:type="character" w:styleId="PlaceholderText">
    <w:name w:val="Placeholder Text"/>
    <w:basedOn w:val="DefaultParagraphFont"/>
    <w:uiPriority w:val="99"/>
    <w:semiHidden/>
    <w:rsid w:val="00510F74"/>
    <w:rPr>
      <w:color w:val="808080"/>
    </w:rPr>
  </w:style>
  <w:style w:type="paragraph" w:customStyle="1" w:styleId="F0ED39108EFF476F8EA03F00FA7D99E9">
    <w:name w:val="F0ED39108EFF476F8EA03F00FA7D99E9"/>
    <w:rsid w:val="00510F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13696B-5EA6-4542-A55B-A5AFBC45E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4.xml><?xml version="1.0" encoding="utf-8"?>
<ds:datastoreItem xmlns:ds="http://schemas.openxmlformats.org/officeDocument/2006/customXml" ds:itemID="{38FCADB5-228E-4F18-A81C-43F82C6A0366}">
  <ds:schemaRefs>
    <ds:schemaRef ds:uri="http://schemas.microsoft.com/sharepoint/v3/contenttype/forms"/>
  </ds:schemaRefs>
</ds:datastoreItem>
</file>

<file path=customXml/itemProps5.xml><?xml version="1.0" encoding="utf-8"?>
<ds:datastoreItem xmlns:ds="http://schemas.openxmlformats.org/officeDocument/2006/customXml" ds:itemID="{BECFE798-0956-40F8-A5E4-46CB15718454}">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docProps/app.xml><?xml version="1.0" encoding="utf-8"?>
<Properties xmlns="http://schemas.openxmlformats.org/officeDocument/2006/extended-properties" xmlns:vt="http://schemas.openxmlformats.org/officeDocument/2006/docPropsVTypes">
  <Template>BCA_Letterhead</Template>
  <TotalTime>208</TotalTime>
  <Pages>5</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BCA letterhead template</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Samantha Marsh</cp:lastModifiedBy>
  <cp:revision>147</cp:revision>
  <dcterms:created xsi:type="dcterms:W3CDTF">2022-08-25T05:20:00Z</dcterms:created>
  <dcterms:modified xsi:type="dcterms:W3CDTF">2024-09-17T01:42:00Z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